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DA51" w14:textId="77777777" w:rsidR="001331B4" w:rsidRDefault="001331B4" w:rsidP="00427D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213379" w14:textId="1651F86C" w:rsidR="008F3122" w:rsidRPr="00165858" w:rsidRDefault="008F3122" w:rsidP="00427DDC">
      <w:pPr>
        <w:spacing w:line="36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65858">
        <w:rPr>
          <w:rFonts w:ascii="Arial" w:hAnsi="Arial" w:cs="Arial"/>
          <w:b/>
          <w:color w:val="7030A0"/>
          <w:sz w:val="28"/>
          <w:szCs w:val="28"/>
        </w:rPr>
        <w:t>Gottesdienst im Oktober 2025</w:t>
      </w:r>
    </w:p>
    <w:p w14:paraId="5357CAC0" w14:textId="77777777" w:rsidR="008F3122" w:rsidRDefault="008F3122" w:rsidP="00427D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01C786" w14:textId="77777777" w:rsidR="009210DD" w:rsidRPr="009210DD" w:rsidRDefault="008F3122" w:rsidP="009210DD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9210DD">
        <w:rPr>
          <w:rFonts w:ascii="Arial" w:hAnsi="Arial" w:cs="Arial"/>
          <w:b/>
          <w:color w:val="7030A0"/>
          <w:sz w:val="28"/>
          <w:szCs w:val="28"/>
        </w:rPr>
        <w:t>B</w:t>
      </w:r>
      <w:r w:rsidR="009210DD" w:rsidRPr="009210DD">
        <w:rPr>
          <w:rFonts w:ascii="Arial" w:hAnsi="Arial" w:cs="Arial"/>
          <w:b/>
          <w:color w:val="7030A0"/>
          <w:sz w:val="28"/>
          <w:szCs w:val="28"/>
        </w:rPr>
        <w:t xml:space="preserve">egrüßung: </w:t>
      </w:r>
    </w:p>
    <w:p w14:paraId="1E1C81D2" w14:textId="7226A62C" w:rsidR="008F3122" w:rsidRDefault="009210DD" w:rsidP="00F000A8">
      <w:pPr>
        <w:rPr>
          <w:rFonts w:cs="Arial"/>
          <w:i/>
          <w:iCs/>
          <w:color w:val="7030A0"/>
          <w:sz w:val="28"/>
          <w:szCs w:val="28"/>
        </w:rPr>
      </w:pPr>
      <w:r w:rsidRPr="00F000A8">
        <w:rPr>
          <w:rFonts w:cs="Arial"/>
          <w:i/>
          <w:iCs/>
          <w:color w:val="7030A0"/>
          <w:sz w:val="28"/>
          <w:szCs w:val="28"/>
        </w:rPr>
        <w:t>Lass dich nicht vom Bösen überwinden, sondern überwinde das Böse</w:t>
      </w:r>
      <w:r w:rsidRPr="00F000A8">
        <w:rPr>
          <w:bCs/>
          <w:i/>
          <w:iCs/>
          <w:color w:val="7030A0"/>
          <w:sz w:val="36"/>
          <w:szCs w:val="36"/>
        </w:rPr>
        <w:t xml:space="preserve"> </w:t>
      </w:r>
      <w:r w:rsidRPr="00F000A8">
        <w:rPr>
          <w:rFonts w:cs="Arial"/>
          <w:i/>
          <w:iCs/>
          <w:color w:val="7030A0"/>
          <w:sz w:val="28"/>
          <w:szCs w:val="28"/>
        </w:rPr>
        <w:t>mit Gutem</w:t>
      </w:r>
      <w:r w:rsidR="008B2210">
        <w:rPr>
          <w:rFonts w:cs="Arial"/>
          <w:i/>
          <w:iCs/>
          <w:color w:val="7030A0"/>
          <w:sz w:val="28"/>
          <w:szCs w:val="28"/>
        </w:rPr>
        <w:t>. Röm 12, 21</w:t>
      </w:r>
    </w:p>
    <w:p w14:paraId="77D9EAB7" w14:textId="77777777" w:rsidR="008B2210" w:rsidRPr="00F000A8" w:rsidRDefault="008B2210" w:rsidP="00F000A8">
      <w:pPr>
        <w:rPr>
          <w:rFonts w:cs="Arial"/>
          <w:i/>
          <w:iCs/>
          <w:color w:val="7030A0"/>
          <w:sz w:val="28"/>
          <w:szCs w:val="28"/>
        </w:rPr>
      </w:pPr>
    </w:p>
    <w:p w14:paraId="244850E6" w14:textId="12263DF5" w:rsidR="00F000A8" w:rsidRPr="00F000A8" w:rsidRDefault="00F000A8" w:rsidP="00F000A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Viele </w:t>
      </w:r>
      <w:r w:rsidRPr="00F000A8">
        <w:rPr>
          <w:rFonts w:cs="Arial"/>
          <w:sz w:val="28"/>
          <w:szCs w:val="28"/>
        </w:rPr>
        <w:t>Sorgen treiben uns um</w:t>
      </w:r>
      <w:r>
        <w:rPr>
          <w:rFonts w:cs="Arial"/>
          <w:sz w:val="28"/>
          <w:szCs w:val="28"/>
        </w:rPr>
        <w:t xml:space="preserve">: </w:t>
      </w:r>
      <w:r w:rsidRPr="00F000A8">
        <w:rPr>
          <w:rFonts w:cs="Arial"/>
          <w:sz w:val="28"/>
          <w:szCs w:val="28"/>
        </w:rPr>
        <w:t>Was wird die Zukunft bringen</w:t>
      </w:r>
      <w:r>
        <w:rPr>
          <w:rFonts w:cs="Arial"/>
          <w:sz w:val="28"/>
          <w:szCs w:val="28"/>
        </w:rPr>
        <w:t>?</w:t>
      </w:r>
    </w:p>
    <w:p w14:paraId="0B55547D" w14:textId="77777777" w:rsidR="00F000A8" w:rsidRPr="00F000A8" w:rsidRDefault="00F000A8" w:rsidP="00F000A8">
      <w:pPr>
        <w:rPr>
          <w:rFonts w:cs="Arial"/>
          <w:sz w:val="28"/>
          <w:szCs w:val="28"/>
        </w:rPr>
      </w:pPr>
      <w:r w:rsidRPr="00F000A8">
        <w:rPr>
          <w:rFonts w:cs="Arial"/>
          <w:sz w:val="28"/>
          <w:szCs w:val="28"/>
        </w:rPr>
        <w:t>Die Sorgen haben die Eigenart, dass sie uns nicht in Ruhe lassen.</w:t>
      </w:r>
    </w:p>
    <w:p w14:paraId="2D105BDF" w14:textId="7365B932" w:rsidR="00F000A8" w:rsidRPr="00F000A8" w:rsidRDefault="00F000A8" w:rsidP="00F000A8">
      <w:pPr>
        <w:rPr>
          <w:rFonts w:cs="Arial"/>
          <w:sz w:val="28"/>
          <w:szCs w:val="28"/>
        </w:rPr>
      </w:pPr>
      <w:r w:rsidRPr="00F000A8">
        <w:rPr>
          <w:rFonts w:cs="Arial"/>
          <w:sz w:val="28"/>
          <w:szCs w:val="28"/>
        </w:rPr>
        <w:t xml:space="preserve">Wie gut, dass wir heute </w:t>
      </w:r>
      <w:r>
        <w:rPr>
          <w:rFonts w:cs="Arial"/>
          <w:sz w:val="28"/>
          <w:szCs w:val="28"/>
        </w:rPr>
        <w:t>in unserem Gottesdienst</w:t>
      </w:r>
      <w:r w:rsidRPr="00F000A8">
        <w:rPr>
          <w:rFonts w:cs="Arial"/>
          <w:sz w:val="28"/>
          <w:szCs w:val="28"/>
        </w:rPr>
        <w:t xml:space="preserve"> auf das Gute zu achten, das </w:t>
      </w:r>
      <w:r>
        <w:rPr>
          <w:rFonts w:cs="Arial"/>
          <w:sz w:val="28"/>
          <w:szCs w:val="28"/>
        </w:rPr>
        <w:t>Gott für uns bereithält</w:t>
      </w:r>
      <w:r w:rsidRPr="00F000A8">
        <w:rPr>
          <w:rFonts w:cs="Arial"/>
          <w:sz w:val="28"/>
          <w:szCs w:val="28"/>
        </w:rPr>
        <w:t>.</w:t>
      </w:r>
    </w:p>
    <w:p w14:paraId="644B0C1A" w14:textId="4CB24F3B" w:rsidR="00F000A8" w:rsidRDefault="00F000A8" w:rsidP="00F000A8">
      <w:pPr>
        <w:rPr>
          <w:rFonts w:cs="Arial"/>
          <w:sz w:val="28"/>
          <w:szCs w:val="28"/>
        </w:rPr>
      </w:pPr>
      <w:r w:rsidRPr="00F000A8">
        <w:rPr>
          <w:rFonts w:cs="Arial"/>
          <w:sz w:val="28"/>
          <w:szCs w:val="28"/>
        </w:rPr>
        <w:t>Wir richten unser Augenmerk auf das</w:t>
      </w:r>
      <w:r w:rsidR="0093418A">
        <w:rPr>
          <w:rFonts w:cs="Arial"/>
          <w:sz w:val="28"/>
          <w:szCs w:val="28"/>
        </w:rPr>
        <w:t>, was uns guttut,</w:t>
      </w:r>
      <w:r w:rsidRPr="00F000A8">
        <w:rPr>
          <w:rFonts w:cs="Arial"/>
          <w:sz w:val="28"/>
          <w:szCs w:val="28"/>
        </w:rPr>
        <w:t xml:space="preserve"> weil es uns hoffen lässt, dass Gott </w:t>
      </w:r>
      <w:r w:rsidR="00520495">
        <w:rPr>
          <w:rFonts w:cs="Arial"/>
          <w:sz w:val="28"/>
          <w:szCs w:val="28"/>
        </w:rPr>
        <w:t xml:space="preserve">in allen Zeiten </w:t>
      </w:r>
      <w:r>
        <w:rPr>
          <w:rFonts w:cs="Arial"/>
          <w:sz w:val="28"/>
          <w:szCs w:val="28"/>
        </w:rPr>
        <w:t>für das</w:t>
      </w:r>
      <w:r w:rsidRPr="00F000A8">
        <w:rPr>
          <w:rFonts w:cs="Arial"/>
          <w:sz w:val="28"/>
          <w:szCs w:val="28"/>
        </w:rPr>
        <w:t xml:space="preserve"> Gute in dieser Welt </w:t>
      </w:r>
      <w:r>
        <w:rPr>
          <w:rFonts w:cs="Arial"/>
          <w:sz w:val="28"/>
          <w:szCs w:val="28"/>
        </w:rPr>
        <w:t>einsteht.</w:t>
      </w:r>
    </w:p>
    <w:p w14:paraId="0B244B0B" w14:textId="77777777" w:rsidR="00F000A8" w:rsidRDefault="00F000A8" w:rsidP="00F000A8">
      <w:pPr>
        <w:rPr>
          <w:rFonts w:ascii="Arial" w:hAnsi="Arial" w:cs="Arial"/>
          <w:b/>
          <w:color w:val="7030A0"/>
          <w:sz w:val="28"/>
          <w:szCs w:val="28"/>
        </w:rPr>
      </w:pPr>
    </w:p>
    <w:p w14:paraId="6150F3A8" w14:textId="624BA5CB" w:rsidR="00F000A8" w:rsidRDefault="00F000A8" w:rsidP="00F000A8">
      <w:pPr>
        <w:rPr>
          <w:rFonts w:cs="Arial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Votum:</w:t>
      </w:r>
      <w:r>
        <w:rPr>
          <w:rFonts w:cs="Arial"/>
          <w:sz w:val="28"/>
          <w:szCs w:val="28"/>
        </w:rPr>
        <w:t xml:space="preserve"> </w:t>
      </w:r>
      <w:r w:rsidRPr="00520495">
        <w:rPr>
          <w:rFonts w:cs="Arial"/>
          <w:i/>
          <w:iCs/>
          <w:color w:val="7030A0"/>
          <w:sz w:val="28"/>
          <w:szCs w:val="28"/>
        </w:rPr>
        <w:t>Im Namen Gottes</w:t>
      </w:r>
      <w:r>
        <w:rPr>
          <w:rFonts w:cs="Arial"/>
          <w:sz w:val="28"/>
          <w:szCs w:val="28"/>
        </w:rPr>
        <w:t>…</w:t>
      </w:r>
    </w:p>
    <w:p w14:paraId="0B49236A" w14:textId="77777777" w:rsidR="00F000A8" w:rsidRPr="00165858" w:rsidRDefault="00F000A8" w:rsidP="00F000A8">
      <w:pPr>
        <w:rPr>
          <w:rFonts w:cs="Arial"/>
          <w:sz w:val="28"/>
          <w:szCs w:val="28"/>
        </w:rPr>
      </w:pPr>
    </w:p>
    <w:p w14:paraId="778A2149" w14:textId="58C9839B" w:rsidR="008F3122" w:rsidRDefault="008F3122" w:rsidP="009210DD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Lied:</w:t>
      </w:r>
      <w:r w:rsidR="009210DD" w:rsidRPr="00F000A8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14:paraId="0924AF4A" w14:textId="77777777" w:rsidR="00520495" w:rsidRPr="00F000A8" w:rsidRDefault="00520495" w:rsidP="009210DD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</w:p>
    <w:p w14:paraId="18CECF33" w14:textId="256559D3" w:rsidR="008F3122" w:rsidRPr="00F000A8" w:rsidRDefault="008F3122" w:rsidP="009210DD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Eg 754/Psalm 139</w:t>
      </w:r>
    </w:p>
    <w:p w14:paraId="796D5DBB" w14:textId="77777777" w:rsidR="00520495" w:rsidRDefault="00520495" w:rsidP="009210DD">
      <w:pPr>
        <w:rPr>
          <w:rFonts w:ascii="Arial" w:hAnsi="Arial" w:cs="Arial"/>
          <w:b/>
          <w:color w:val="7030A0"/>
          <w:sz w:val="28"/>
          <w:szCs w:val="28"/>
        </w:rPr>
      </w:pPr>
    </w:p>
    <w:p w14:paraId="5FD8EF69" w14:textId="6F9670AC" w:rsidR="009210DD" w:rsidRPr="00EA47A7" w:rsidRDefault="009210DD" w:rsidP="009210DD">
      <w:pPr>
        <w:rPr>
          <w:b/>
          <w:color w:val="7030A0"/>
          <w:sz w:val="36"/>
          <w:szCs w:val="36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Eingangsgebet</w:t>
      </w:r>
    </w:p>
    <w:p w14:paraId="20657161" w14:textId="77777777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Barmherziger Gott,</w:t>
      </w:r>
    </w:p>
    <w:p w14:paraId="6EBB4EBB" w14:textId="2804DF63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so viel</w:t>
      </w:r>
      <w:r w:rsidR="00520495">
        <w:rPr>
          <w:rFonts w:cs="Arial"/>
          <w:sz w:val="28"/>
          <w:szCs w:val="28"/>
        </w:rPr>
        <w:t>es</w:t>
      </w:r>
      <w:r w:rsidRPr="00165858">
        <w:rPr>
          <w:rFonts w:cs="Arial"/>
          <w:sz w:val="28"/>
          <w:szCs w:val="28"/>
        </w:rPr>
        <w:t xml:space="preserve"> stürmt auf uns ein, </w:t>
      </w:r>
      <w:r w:rsidR="00520495">
        <w:rPr>
          <w:rFonts w:cs="Arial"/>
          <w:sz w:val="28"/>
          <w:szCs w:val="28"/>
        </w:rPr>
        <w:t>d</w:t>
      </w:r>
      <w:r w:rsidRPr="00165858">
        <w:rPr>
          <w:rFonts w:cs="Arial"/>
          <w:sz w:val="28"/>
          <w:szCs w:val="28"/>
        </w:rPr>
        <w:t>as uns die Ruhe raubt.</w:t>
      </w:r>
    </w:p>
    <w:p w14:paraId="22C85A7D" w14:textId="224253C4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 xml:space="preserve">Wir hören fast nur noch, was nicht mehr gut </w:t>
      </w:r>
      <w:r w:rsidR="00520495">
        <w:rPr>
          <w:rFonts w:cs="Arial"/>
          <w:sz w:val="28"/>
          <w:szCs w:val="28"/>
        </w:rPr>
        <w:t>ist</w:t>
      </w:r>
      <w:r w:rsidRPr="00165858">
        <w:rPr>
          <w:rFonts w:cs="Arial"/>
          <w:sz w:val="28"/>
          <w:szCs w:val="28"/>
        </w:rPr>
        <w:t>.</w:t>
      </w:r>
    </w:p>
    <w:p w14:paraId="043D81A2" w14:textId="062EFC88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 xml:space="preserve">Wir haben den Eindruck, es geschieht viel </w:t>
      </w:r>
      <w:r w:rsidR="00520495">
        <w:rPr>
          <w:rFonts w:cs="Arial"/>
          <w:sz w:val="28"/>
          <w:szCs w:val="28"/>
        </w:rPr>
        <w:t xml:space="preserve">zu viel </w:t>
      </w:r>
      <w:r w:rsidRPr="00165858">
        <w:rPr>
          <w:rFonts w:cs="Arial"/>
          <w:sz w:val="28"/>
          <w:szCs w:val="28"/>
        </w:rPr>
        <w:t>Böses in dieser Welt und das Gute interessiert niemanden mehr.</w:t>
      </w:r>
    </w:p>
    <w:p w14:paraId="72536A5B" w14:textId="539AACCB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Es tut gut, dass wir heute Morgen in diesem Gottesdienst still</w:t>
      </w:r>
      <w:r w:rsidR="00520495">
        <w:rPr>
          <w:rFonts w:cs="Arial"/>
          <w:sz w:val="28"/>
          <w:szCs w:val="28"/>
        </w:rPr>
        <w:t>e</w:t>
      </w:r>
      <w:r w:rsidRPr="00165858">
        <w:rPr>
          <w:rFonts w:cs="Arial"/>
          <w:sz w:val="28"/>
          <w:szCs w:val="28"/>
        </w:rPr>
        <w:t xml:space="preserve"> werden.</w:t>
      </w:r>
    </w:p>
    <w:p w14:paraId="05240CD7" w14:textId="77777777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Wir besinnen uns mit dir, Gott, auf das, was uns gut tut.</w:t>
      </w:r>
    </w:p>
    <w:p w14:paraId="022EBD50" w14:textId="77777777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Wir hören auf dich.</w:t>
      </w:r>
    </w:p>
    <w:p w14:paraId="2F046497" w14:textId="05347C7F" w:rsidR="00520495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Wir hören auf dein Wort,</w:t>
      </w:r>
      <w:r w:rsidR="00520495">
        <w:rPr>
          <w:rFonts w:cs="Arial"/>
          <w:sz w:val="28"/>
          <w:szCs w:val="28"/>
        </w:rPr>
        <w:t xml:space="preserve"> Gott.</w:t>
      </w:r>
    </w:p>
    <w:p w14:paraId="56214BE6" w14:textId="4998B88D" w:rsidR="009210DD" w:rsidRPr="00165858" w:rsidRDefault="00520495" w:rsidP="009210D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Es tut uns gut,</w:t>
      </w:r>
      <w:r w:rsidR="009210DD" w:rsidRPr="00165858">
        <w:rPr>
          <w:rFonts w:cs="Arial"/>
          <w:sz w:val="28"/>
          <w:szCs w:val="28"/>
        </w:rPr>
        <w:t xml:space="preserve"> weil </w:t>
      </w:r>
      <w:r>
        <w:rPr>
          <w:rFonts w:cs="Arial"/>
          <w:sz w:val="28"/>
          <w:szCs w:val="28"/>
        </w:rPr>
        <w:t xml:space="preserve">in </w:t>
      </w:r>
      <w:r w:rsidR="009210DD" w:rsidRPr="00165858">
        <w:rPr>
          <w:rFonts w:cs="Arial"/>
          <w:sz w:val="28"/>
          <w:szCs w:val="28"/>
        </w:rPr>
        <w:t>deinem Wort deine Liebe</w:t>
      </w:r>
      <w:r w:rsidRPr="0052049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zu spüren</w:t>
      </w:r>
      <w:r w:rsidRPr="00165858">
        <w:rPr>
          <w:rFonts w:cs="Arial"/>
          <w:sz w:val="28"/>
          <w:szCs w:val="28"/>
        </w:rPr>
        <w:t xml:space="preserve"> ist</w:t>
      </w:r>
      <w:r w:rsidR="0093418A">
        <w:rPr>
          <w:rFonts w:cs="Arial"/>
          <w:sz w:val="28"/>
          <w:szCs w:val="28"/>
        </w:rPr>
        <w:t>,</w:t>
      </w:r>
      <w:r w:rsidR="009210DD" w:rsidRPr="00165858">
        <w:rPr>
          <w:rFonts w:cs="Arial"/>
          <w:sz w:val="28"/>
          <w:szCs w:val="28"/>
        </w:rPr>
        <w:t xml:space="preserve"> </w:t>
      </w:r>
      <w:r w:rsidR="0093418A">
        <w:rPr>
          <w:rFonts w:cs="Arial"/>
          <w:sz w:val="28"/>
          <w:szCs w:val="28"/>
        </w:rPr>
        <w:t>die heilt</w:t>
      </w:r>
      <w:r w:rsidR="009210DD" w:rsidRPr="00165858">
        <w:rPr>
          <w:rFonts w:cs="Arial"/>
          <w:sz w:val="28"/>
          <w:szCs w:val="28"/>
        </w:rPr>
        <w:t>.</w:t>
      </w:r>
    </w:p>
    <w:p w14:paraId="2F058B21" w14:textId="74366EB5" w:rsidR="009210DD" w:rsidRPr="00165858" w:rsidRDefault="009210DD" w:rsidP="009210DD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 xml:space="preserve">Öffne unsere Ohren und Herzen, damit </w:t>
      </w:r>
      <w:r w:rsidR="0093418A">
        <w:rPr>
          <w:rFonts w:cs="Arial"/>
          <w:sz w:val="28"/>
          <w:szCs w:val="28"/>
        </w:rPr>
        <w:t xml:space="preserve">wir </w:t>
      </w:r>
      <w:r w:rsidR="00520495">
        <w:rPr>
          <w:rFonts w:cs="Arial"/>
          <w:sz w:val="28"/>
          <w:szCs w:val="28"/>
        </w:rPr>
        <w:t xml:space="preserve">uns </w:t>
      </w:r>
      <w:r w:rsidR="0093418A">
        <w:rPr>
          <w:rFonts w:cs="Arial"/>
          <w:sz w:val="28"/>
          <w:szCs w:val="28"/>
        </w:rPr>
        <w:t>danach ausrichten,</w:t>
      </w:r>
      <w:r w:rsidRPr="00165858">
        <w:rPr>
          <w:rFonts w:cs="Arial"/>
          <w:sz w:val="28"/>
          <w:szCs w:val="28"/>
        </w:rPr>
        <w:t xml:space="preserve"> was uns allen guttut</w:t>
      </w:r>
      <w:r w:rsidR="0093418A">
        <w:rPr>
          <w:rFonts w:cs="Arial"/>
          <w:sz w:val="28"/>
          <w:szCs w:val="28"/>
        </w:rPr>
        <w:t xml:space="preserve">. </w:t>
      </w:r>
      <w:r w:rsidR="00F000A8">
        <w:rPr>
          <w:rFonts w:cs="Arial"/>
          <w:sz w:val="28"/>
          <w:szCs w:val="28"/>
        </w:rPr>
        <w:t>Amen!</w:t>
      </w:r>
    </w:p>
    <w:p w14:paraId="02B73EB1" w14:textId="77777777" w:rsidR="009210DD" w:rsidRPr="00165858" w:rsidRDefault="009210DD" w:rsidP="009210DD">
      <w:pPr>
        <w:rPr>
          <w:rFonts w:cs="Arial"/>
          <w:sz w:val="28"/>
          <w:szCs w:val="28"/>
        </w:rPr>
      </w:pPr>
    </w:p>
    <w:p w14:paraId="4AECCDA3" w14:textId="77777777" w:rsidR="009210DD" w:rsidRPr="00F000A8" w:rsidRDefault="009210DD" w:rsidP="009210DD">
      <w:pPr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Stilles Gebet</w:t>
      </w:r>
    </w:p>
    <w:p w14:paraId="7999CF0A" w14:textId="77777777" w:rsidR="009210DD" w:rsidRPr="00F000A8" w:rsidRDefault="009210DD" w:rsidP="009210DD">
      <w:pPr>
        <w:rPr>
          <w:rFonts w:ascii="Arial" w:hAnsi="Arial" w:cs="Arial"/>
          <w:b/>
          <w:color w:val="7030A0"/>
          <w:sz w:val="28"/>
          <w:szCs w:val="28"/>
        </w:rPr>
      </w:pPr>
    </w:p>
    <w:p w14:paraId="0D3DE060" w14:textId="63FA5B57" w:rsidR="009210DD" w:rsidRPr="00520495" w:rsidRDefault="009210DD" w:rsidP="00F000A8">
      <w:pPr>
        <w:rPr>
          <w:rFonts w:cs="Arial"/>
          <w:color w:val="7030A0"/>
          <w:sz w:val="28"/>
          <w:szCs w:val="28"/>
        </w:rPr>
      </w:pPr>
      <w:r w:rsidRPr="00520495">
        <w:rPr>
          <w:rFonts w:cs="Arial"/>
          <w:color w:val="7030A0"/>
          <w:sz w:val="28"/>
          <w:szCs w:val="28"/>
        </w:rPr>
        <w:t xml:space="preserve">Gott danke, dass deine Worte uns helfen zu tun, was heilt und zu lassen was </w:t>
      </w:r>
      <w:r w:rsidR="00F000A8" w:rsidRPr="00520495">
        <w:rPr>
          <w:rFonts w:cs="Arial"/>
          <w:color w:val="7030A0"/>
          <w:sz w:val="28"/>
          <w:szCs w:val="28"/>
        </w:rPr>
        <w:t>u</w:t>
      </w:r>
      <w:r w:rsidRPr="00520495">
        <w:rPr>
          <w:rFonts w:cs="Arial"/>
          <w:color w:val="7030A0"/>
          <w:sz w:val="28"/>
          <w:szCs w:val="28"/>
        </w:rPr>
        <w:t>ns schadet.</w:t>
      </w:r>
      <w:r w:rsidR="00520495" w:rsidRPr="00520495">
        <w:rPr>
          <w:rFonts w:cs="Arial"/>
          <w:color w:val="7030A0"/>
          <w:sz w:val="28"/>
          <w:szCs w:val="28"/>
        </w:rPr>
        <w:t xml:space="preserve"> Amen!</w:t>
      </w:r>
    </w:p>
    <w:p w14:paraId="56B15155" w14:textId="77777777" w:rsidR="002550E8" w:rsidRDefault="002550E8" w:rsidP="00165858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</w:p>
    <w:p w14:paraId="5171E310" w14:textId="196BC6AB" w:rsidR="00165858" w:rsidRPr="00165858" w:rsidRDefault="00165858" w:rsidP="00165858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165858">
        <w:rPr>
          <w:rFonts w:ascii="Arial" w:hAnsi="Arial" w:cs="Arial"/>
          <w:b/>
          <w:color w:val="7030A0"/>
          <w:sz w:val="28"/>
          <w:szCs w:val="28"/>
        </w:rPr>
        <w:t>Predigt</w:t>
      </w:r>
    </w:p>
    <w:p w14:paraId="2BDE3252" w14:textId="77777777" w:rsidR="00165858" w:rsidRDefault="00165858" w:rsidP="00427DDC">
      <w:pPr>
        <w:spacing w:line="36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545521C7" w14:textId="5AD15607" w:rsidR="00D2345A" w:rsidRPr="00AB47F3" w:rsidRDefault="00FC65D7" w:rsidP="00427DDC">
      <w:pPr>
        <w:spacing w:line="36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AB47F3">
        <w:rPr>
          <w:rFonts w:ascii="Arial" w:hAnsi="Arial" w:cs="Arial"/>
          <w:b/>
          <w:color w:val="7030A0"/>
          <w:sz w:val="28"/>
          <w:szCs w:val="28"/>
        </w:rPr>
        <w:t>Böses mit Gutem überwinden</w:t>
      </w:r>
    </w:p>
    <w:p w14:paraId="139EDE68" w14:textId="24BD1783" w:rsidR="00A36D6B" w:rsidRPr="00F000A8" w:rsidRDefault="00A36D6B" w:rsidP="00427DDC">
      <w:pPr>
        <w:spacing w:line="360" w:lineRule="auto"/>
        <w:jc w:val="center"/>
        <w:rPr>
          <w:rFonts w:ascii="Arial" w:hAnsi="Arial" w:cs="Arial"/>
          <w:bCs/>
          <w:color w:val="7030A0"/>
          <w:sz w:val="24"/>
          <w:szCs w:val="24"/>
        </w:rPr>
      </w:pPr>
      <w:r w:rsidRPr="00F000A8">
        <w:rPr>
          <w:rFonts w:ascii="Arial" w:hAnsi="Arial" w:cs="Arial"/>
          <w:bCs/>
          <w:color w:val="7030A0"/>
          <w:sz w:val="24"/>
          <w:szCs w:val="24"/>
        </w:rPr>
        <w:t>Röm 12, 17-21</w:t>
      </w:r>
    </w:p>
    <w:p w14:paraId="460997C9" w14:textId="581BCC8F" w:rsidR="00BA3947" w:rsidRPr="00AB47F3" w:rsidRDefault="00BA3947" w:rsidP="00427DDC">
      <w:pPr>
        <w:spacing w:line="360" w:lineRule="auto"/>
        <w:rPr>
          <w:rFonts w:cs="Arial"/>
          <w:sz w:val="28"/>
          <w:szCs w:val="28"/>
        </w:rPr>
      </w:pPr>
    </w:p>
    <w:p w14:paraId="344E4C08" w14:textId="5AC08FDF" w:rsidR="00AB47F3" w:rsidRPr="00AB47F3" w:rsidRDefault="00AB47F3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war im Sommer im Urlaub in Österreich </w:t>
      </w:r>
      <w:r w:rsidR="00520495">
        <w:rPr>
          <w:rFonts w:cs="Arial"/>
          <w:sz w:val="28"/>
          <w:szCs w:val="28"/>
        </w:rPr>
        <w:t>zum Wandern in den Bergen</w:t>
      </w:r>
      <w:r w:rsidRPr="00AB47F3">
        <w:rPr>
          <w:rFonts w:cs="Arial"/>
          <w:sz w:val="28"/>
          <w:szCs w:val="28"/>
        </w:rPr>
        <w:t>.</w:t>
      </w:r>
    </w:p>
    <w:p w14:paraId="63886597" w14:textId="77777777" w:rsidR="00AB47F3" w:rsidRPr="00AB47F3" w:rsidRDefault="00AB47F3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An einem Sonntagmorgen stellte ich fest, dass mir das Benzin auszugehen drohte.</w:t>
      </w:r>
    </w:p>
    <w:p w14:paraId="33AF8DB4" w14:textId="35A276C4" w:rsidR="00BA3947" w:rsidRPr="00AB47F3" w:rsidRDefault="00AB47F3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Ich fuhr zu einer Tankstelle und füllte meinen Tank auf</w:t>
      </w:r>
      <w:r w:rsidR="00FC65D7" w:rsidRPr="00AB47F3">
        <w:rPr>
          <w:rFonts w:cs="Arial"/>
          <w:sz w:val="28"/>
          <w:szCs w:val="28"/>
        </w:rPr>
        <w:t>.</w:t>
      </w:r>
    </w:p>
    <w:p w14:paraId="6E981A04" w14:textId="703ABE80" w:rsidR="00BA3947" w:rsidRPr="00AB47F3" w:rsidRDefault="0093418A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Ich war gerade im Begriff </w:t>
      </w:r>
      <w:r w:rsidR="00FC65D7" w:rsidRPr="00AB47F3">
        <w:rPr>
          <w:rFonts w:cs="Arial"/>
          <w:sz w:val="28"/>
          <w:szCs w:val="28"/>
        </w:rPr>
        <w:t xml:space="preserve">die Zapfpistole in die Halterung </w:t>
      </w:r>
      <w:r>
        <w:rPr>
          <w:rFonts w:cs="Arial"/>
          <w:sz w:val="28"/>
          <w:szCs w:val="28"/>
        </w:rPr>
        <w:t xml:space="preserve">an der Tanksäule </w:t>
      </w:r>
      <w:r w:rsidR="00FC65D7" w:rsidRPr="00AB47F3">
        <w:rPr>
          <w:rFonts w:cs="Arial"/>
          <w:sz w:val="28"/>
          <w:szCs w:val="28"/>
        </w:rPr>
        <w:t>zurück</w:t>
      </w:r>
      <w:r>
        <w:rPr>
          <w:rFonts w:cs="Arial"/>
          <w:sz w:val="28"/>
          <w:szCs w:val="28"/>
        </w:rPr>
        <w:t>zustecken, um dann an der</w:t>
      </w:r>
      <w:r w:rsidR="00FC65D7" w:rsidRPr="00AB47F3">
        <w:rPr>
          <w:rFonts w:cs="Arial"/>
          <w:sz w:val="28"/>
          <w:szCs w:val="28"/>
        </w:rPr>
        <w:t xml:space="preserve"> Kasse </w:t>
      </w:r>
      <w:r>
        <w:rPr>
          <w:rFonts w:cs="Arial"/>
          <w:sz w:val="28"/>
          <w:szCs w:val="28"/>
        </w:rPr>
        <w:t>meine Tankfüllung</w:t>
      </w:r>
      <w:r w:rsidR="00FC65D7" w:rsidRPr="00AB47F3">
        <w:rPr>
          <w:rFonts w:cs="Arial"/>
          <w:sz w:val="28"/>
          <w:szCs w:val="28"/>
        </w:rPr>
        <w:t xml:space="preserve"> zu bezahlen.</w:t>
      </w:r>
    </w:p>
    <w:p w14:paraId="102C8142" w14:textId="7860C574" w:rsidR="00E64E6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Hinter </w:t>
      </w:r>
      <w:r w:rsidR="000B250E">
        <w:rPr>
          <w:rFonts w:cs="Arial"/>
          <w:sz w:val="28"/>
          <w:szCs w:val="28"/>
        </w:rPr>
        <w:t xml:space="preserve">mir </w:t>
      </w:r>
      <w:r w:rsidRPr="00AB47F3">
        <w:rPr>
          <w:rFonts w:cs="Arial"/>
          <w:sz w:val="28"/>
          <w:szCs w:val="28"/>
        </w:rPr>
        <w:t>wartete ein Pkw, um nach mir zu tanken.</w:t>
      </w:r>
    </w:p>
    <w:p w14:paraId="14795624" w14:textId="025A8AB9" w:rsidR="00FC65D7" w:rsidRPr="00AB47F3" w:rsidRDefault="00520495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</w:t>
      </w:r>
      <w:r w:rsidR="00FC65D7" w:rsidRPr="00AB47F3">
        <w:rPr>
          <w:rFonts w:cs="Arial"/>
          <w:sz w:val="28"/>
          <w:szCs w:val="28"/>
        </w:rPr>
        <w:t>lötzlich bellte mich eine unfreundliche Stimme an</w:t>
      </w:r>
      <w:r>
        <w:rPr>
          <w:rFonts w:cs="Arial"/>
          <w:sz w:val="28"/>
          <w:szCs w:val="28"/>
        </w:rPr>
        <w:t>:</w:t>
      </w:r>
    </w:p>
    <w:p w14:paraId="4A3E97BA" w14:textId="4EDF33D1" w:rsidR="00FC65D7" w:rsidRPr="0093418A" w:rsidRDefault="0093418A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„</w:t>
      </w:r>
      <w:r w:rsidR="00FC65D7" w:rsidRPr="0093418A">
        <w:rPr>
          <w:rFonts w:cs="Arial"/>
          <w:i/>
          <w:iCs/>
          <w:sz w:val="28"/>
          <w:szCs w:val="28"/>
        </w:rPr>
        <w:t xml:space="preserve">Was </w:t>
      </w:r>
      <w:r w:rsidRPr="0093418A">
        <w:rPr>
          <w:rFonts w:cs="Arial"/>
          <w:i/>
          <w:iCs/>
          <w:sz w:val="28"/>
          <w:szCs w:val="28"/>
        </w:rPr>
        <w:t>ist denn los!</w:t>
      </w:r>
      <w:r w:rsidR="00FC65D7" w:rsidRPr="0093418A">
        <w:rPr>
          <w:rFonts w:cs="Arial"/>
          <w:i/>
          <w:iCs/>
          <w:sz w:val="28"/>
          <w:szCs w:val="28"/>
        </w:rPr>
        <w:t xml:space="preserve"> </w:t>
      </w:r>
    </w:p>
    <w:p w14:paraId="743BC698" w14:textId="584469FC" w:rsidR="00FC65D7" w:rsidRPr="0093418A" w:rsidRDefault="00FC65D7" w:rsidP="00427DDC">
      <w:pPr>
        <w:spacing w:line="360" w:lineRule="auto"/>
        <w:rPr>
          <w:rFonts w:cs="Arial"/>
          <w:i/>
          <w:iCs/>
          <w:sz w:val="28"/>
          <w:szCs w:val="28"/>
        </w:rPr>
      </w:pPr>
      <w:r w:rsidRPr="0093418A">
        <w:rPr>
          <w:rFonts w:cs="Arial"/>
          <w:i/>
          <w:iCs/>
          <w:sz w:val="28"/>
          <w:szCs w:val="28"/>
        </w:rPr>
        <w:t>Fahr weiter vor! D</w:t>
      </w:r>
      <w:r w:rsidR="00195BC0" w:rsidRPr="0093418A">
        <w:rPr>
          <w:rFonts w:cs="Arial"/>
          <w:i/>
          <w:iCs/>
          <w:sz w:val="28"/>
          <w:szCs w:val="28"/>
        </w:rPr>
        <w:t>u</w:t>
      </w:r>
      <w:r w:rsidRPr="0093418A">
        <w:rPr>
          <w:rFonts w:cs="Arial"/>
          <w:i/>
          <w:iCs/>
          <w:sz w:val="28"/>
          <w:szCs w:val="28"/>
        </w:rPr>
        <w:t xml:space="preserve"> versperrst mir den Weg.</w:t>
      </w:r>
      <w:r w:rsidR="0093418A">
        <w:rPr>
          <w:rFonts w:cs="Arial"/>
          <w:i/>
          <w:iCs/>
          <w:sz w:val="28"/>
          <w:szCs w:val="28"/>
        </w:rPr>
        <w:t>“</w:t>
      </w:r>
    </w:p>
    <w:p w14:paraId="28F38004" w14:textId="77777777" w:rsidR="0093418A" w:rsidRDefault="0093418A" w:rsidP="00427DDC">
      <w:pPr>
        <w:spacing w:line="360" w:lineRule="auto"/>
        <w:rPr>
          <w:rFonts w:cs="Arial"/>
          <w:sz w:val="28"/>
          <w:szCs w:val="28"/>
        </w:rPr>
      </w:pPr>
    </w:p>
    <w:p w14:paraId="03F6443C" w14:textId="53A2D5DE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war </w:t>
      </w:r>
      <w:r w:rsidR="00CB6B14" w:rsidRPr="00AB47F3">
        <w:rPr>
          <w:rFonts w:cs="Arial"/>
          <w:sz w:val="28"/>
          <w:szCs w:val="28"/>
        </w:rPr>
        <w:t xml:space="preserve">zunächst </w:t>
      </w:r>
      <w:r w:rsidRPr="00AB47F3">
        <w:rPr>
          <w:rFonts w:cs="Arial"/>
          <w:sz w:val="28"/>
          <w:szCs w:val="28"/>
        </w:rPr>
        <w:t xml:space="preserve">sprachlos über den bösartigen Ton, </w:t>
      </w:r>
      <w:r w:rsidR="00CB6B14" w:rsidRPr="00AB47F3">
        <w:rPr>
          <w:rFonts w:cs="Arial"/>
          <w:sz w:val="28"/>
          <w:szCs w:val="28"/>
        </w:rPr>
        <w:t>der mir entgegenschlug.</w:t>
      </w:r>
    </w:p>
    <w:p w14:paraId="0EDD131A" w14:textId="12A034B4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Obwohl ist es mi</w:t>
      </w:r>
      <w:r w:rsidR="0093418A">
        <w:rPr>
          <w:rFonts w:cs="Arial"/>
          <w:sz w:val="28"/>
          <w:szCs w:val="28"/>
        </w:rPr>
        <w:t>r</w:t>
      </w:r>
      <w:r w:rsidRPr="00AB47F3">
        <w:rPr>
          <w:rFonts w:cs="Arial"/>
          <w:sz w:val="28"/>
          <w:szCs w:val="28"/>
        </w:rPr>
        <w:t xml:space="preserve"> nicht einleuchtete, weshalb </w:t>
      </w:r>
      <w:r w:rsidR="0093418A">
        <w:rPr>
          <w:rFonts w:cs="Arial"/>
          <w:sz w:val="28"/>
          <w:szCs w:val="28"/>
        </w:rPr>
        <w:t>der Fahrer hinter mir</w:t>
      </w:r>
      <w:r w:rsidRPr="00AB47F3">
        <w:rPr>
          <w:rFonts w:cs="Arial"/>
          <w:sz w:val="28"/>
          <w:szCs w:val="28"/>
        </w:rPr>
        <w:t xml:space="preserve"> nicht warten konnte, fuhr ich mit meine</w:t>
      </w:r>
      <w:r w:rsidR="004444A9">
        <w:rPr>
          <w:rFonts w:cs="Arial"/>
          <w:sz w:val="28"/>
          <w:szCs w:val="28"/>
        </w:rPr>
        <w:t>m</w:t>
      </w:r>
      <w:r w:rsidRPr="00AB47F3">
        <w:rPr>
          <w:rFonts w:cs="Arial"/>
          <w:sz w:val="28"/>
          <w:szCs w:val="28"/>
        </w:rPr>
        <w:t xml:space="preserve"> </w:t>
      </w:r>
      <w:r w:rsidR="004444A9">
        <w:rPr>
          <w:rFonts w:cs="Arial"/>
          <w:sz w:val="28"/>
          <w:szCs w:val="28"/>
        </w:rPr>
        <w:t>Auto</w:t>
      </w:r>
      <w:r w:rsidRPr="00AB47F3">
        <w:rPr>
          <w:rFonts w:cs="Arial"/>
          <w:sz w:val="28"/>
          <w:szCs w:val="28"/>
        </w:rPr>
        <w:t xml:space="preserve"> </w:t>
      </w:r>
      <w:r w:rsidR="0093418A">
        <w:rPr>
          <w:rFonts w:cs="Arial"/>
          <w:sz w:val="28"/>
          <w:szCs w:val="28"/>
        </w:rPr>
        <w:t>ein Stück weiter nach vorne</w:t>
      </w:r>
      <w:r w:rsidRPr="00AB47F3">
        <w:rPr>
          <w:rFonts w:cs="Arial"/>
          <w:sz w:val="28"/>
          <w:szCs w:val="28"/>
        </w:rPr>
        <w:t>.</w:t>
      </w:r>
    </w:p>
    <w:p w14:paraId="17A26A32" w14:textId="77777777" w:rsidR="002433FB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</w:p>
    <w:p w14:paraId="66821498" w14:textId="31D00457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wollte dabei die Ausfahrt für die weiteren PKW, die </w:t>
      </w:r>
      <w:r w:rsidR="0093418A">
        <w:rPr>
          <w:rFonts w:cs="Arial"/>
          <w:sz w:val="28"/>
          <w:szCs w:val="28"/>
        </w:rPr>
        <w:t xml:space="preserve">an </w:t>
      </w:r>
      <w:r w:rsidRPr="00AB47F3">
        <w:rPr>
          <w:rFonts w:cs="Arial"/>
          <w:sz w:val="28"/>
          <w:szCs w:val="28"/>
        </w:rPr>
        <w:t>den anderen Zapfsäulen tankten, nicht versperren.</w:t>
      </w:r>
    </w:p>
    <w:p w14:paraId="0A79DE79" w14:textId="2712A3C0" w:rsidR="0093418A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Der Mann hinter mir beschimpfte mich </w:t>
      </w:r>
      <w:r w:rsidR="0093418A">
        <w:rPr>
          <w:rFonts w:cs="Arial"/>
          <w:sz w:val="28"/>
          <w:szCs w:val="28"/>
        </w:rPr>
        <w:t xml:space="preserve">weiter </w:t>
      </w:r>
      <w:r w:rsidRPr="00AB47F3">
        <w:rPr>
          <w:rFonts w:cs="Arial"/>
          <w:sz w:val="28"/>
          <w:szCs w:val="28"/>
        </w:rPr>
        <w:t xml:space="preserve">auf </w:t>
      </w:r>
      <w:r w:rsidR="0093418A">
        <w:rPr>
          <w:rFonts w:cs="Arial"/>
          <w:sz w:val="28"/>
          <w:szCs w:val="28"/>
        </w:rPr>
        <w:t xml:space="preserve">das </w:t>
      </w:r>
      <w:r w:rsidRPr="00AB47F3">
        <w:rPr>
          <w:rFonts w:cs="Arial"/>
          <w:sz w:val="28"/>
          <w:szCs w:val="28"/>
        </w:rPr>
        <w:t>Übelste</w:t>
      </w:r>
      <w:r w:rsidR="0093418A">
        <w:rPr>
          <w:rFonts w:cs="Arial"/>
          <w:sz w:val="28"/>
          <w:szCs w:val="28"/>
        </w:rPr>
        <w:t>.</w:t>
      </w:r>
    </w:p>
    <w:p w14:paraId="2825A261" w14:textId="2858E00B" w:rsidR="00FC65D7" w:rsidRPr="00AB47F3" w:rsidRDefault="002550E8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Seiner Meinung nach</w:t>
      </w:r>
      <w:r w:rsidR="00FC65D7" w:rsidRPr="00AB47F3">
        <w:rPr>
          <w:rFonts w:cs="Arial"/>
          <w:sz w:val="28"/>
          <w:szCs w:val="28"/>
        </w:rPr>
        <w:t xml:space="preserve"> </w:t>
      </w:r>
      <w:r w:rsidR="00520495">
        <w:rPr>
          <w:rFonts w:cs="Arial"/>
          <w:sz w:val="28"/>
          <w:szCs w:val="28"/>
        </w:rPr>
        <w:t>war</w:t>
      </w:r>
      <w:r w:rsidR="00FC65D7" w:rsidRPr="00AB47F3">
        <w:rPr>
          <w:rFonts w:cs="Arial"/>
          <w:sz w:val="28"/>
          <w:szCs w:val="28"/>
        </w:rPr>
        <w:t xml:space="preserve"> ich </w:t>
      </w:r>
      <w:r w:rsidR="00520495">
        <w:rPr>
          <w:rFonts w:cs="Arial"/>
          <w:sz w:val="28"/>
          <w:szCs w:val="28"/>
        </w:rPr>
        <w:t xml:space="preserve">anscheinend </w:t>
      </w:r>
      <w:r w:rsidR="00FC65D7" w:rsidRPr="00AB47F3">
        <w:rPr>
          <w:rFonts w:cs="Arial"/>
          <w:sz w:val="28"/>
          <w:szCs w:val="28"/>
        </w:rPr>
        <w:t>nicht weit genug vorgefahren</w:t>
      </w:r>
      <w:r w:rsidR="00520495">
        <w:rPr>
          <w:rFonts w:cs="Arial"/>
          <w:sz w:val="28"/>
          <w:szCs w:val="28"/>
        </w:rPr>
        <w:t>.</w:t>
      </w:r>
      <w:r w:rsidR="0093418A">
        <w:rPr>
          <w:rFonts w:cs="Arial"/>
          <w:sz w:val="28"/>
          <w:szCs w:val="28"/>
        </w:rPr>
        <w:t xml:space="preserve"> </w:t>
      </w:r>
    </w:p>
    <w:p w14:paraId="380E7B4E" w14:textId="77777777" w:rsidR="0093418A" w:rsidRDefault="0093418A" w:rsidP="00427DDC">
      <w:pPr>
        <w:spacing w:line="360" w:lineRule="auto"/>
        <w:rPr>
          <w:rFonts w:cs="Arial"/>
          <w:sz w:val="28"/>
          <w:szCs w:val="28"/>
        </w:rPr>
      </w:pPr>
    </w:p>
    <w:p w14:paraId="11EEF648" w14:textId="77777777" w:rsidR="0093418A" w:rsidRDefault="0093418A" w:rsidP="00427DDC">
      <w:pPr>
        <w:spacing w:line="360" w:lineRule="auto"/>
        <w:rPr>
          <w:rFonts w:cs="Arial"/>
          <w:sz w:val="28"/>
          <w:szCs w:val="28"/>
        </w:rPr>
      </w:pPr>
    </w:p>
    <w:p w14:paraId="77FD3897" w14:textId="77777777" w:rsidR="0093418A" w:rsidRDefault="0093418A" w:rsidP="00427DDC">
      <w:pPr>
        <w:spacing w:line="360" w:lineRule="auto"/>
        <w:rPr>
          <w:rFonts w:cs="Arial"/>
          <w:sz w:val="28"/>
          <w:szCs w:val="28"/>
        </w:rPr>
      </w:pPr>
    </w:p>
    <w:p w14:paraId="664B627F" w14:textId="0EA5880F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Er hörte nicht auf</w:t>
      </w:r>
      <w:r w:rsidR="00520495">
        <w:rPr>
          <w:rFonts w:cs="Arial"/>
          <w:sz w:val="28"/>
          <w:szCs w:val="28"/>
        </w:rPr>
        <w:t>,</w:t>
      </w:r>
      <w:r w:rsidR="0093418A">
        <w:rPr>
          <w:rFonts w:cs="Arial"/>
          <w:sz w:val="28"/>
          <w:szCs w:val="28"/>
        </w:rPr>
        <w:t xml:space="preserve"> mich zu beschimpfen</w:t>
      </w:r>
      <w:r w:rsidRPr="00AB47F3">
        <w:rPr>
          <w:rFonts w:cs="Arial"/>
          <w:sz w:val="28"/>
          <w:szCs w:val="28"/>
        </w:rPr>
        <w:t>.</w:t>
      </w:r>
    </w:p>
    <w:p w14:paraId="1F43E35B" w14:textId="3BEEF784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Er echauffierte sich immer mehr</w:t>
      </w:r>
      <w:r w:rsidR="00195BC0" w:rsidRPr="00AB47F3">
        <w:rPr>
          <w:rFonts w:cs="Arial"/>
          <w:sz w:val="28"/>
          <w:szCs w:val="28"/>
        </w:rPr>
        <w:t>.</w:t>
      </w:r>
    </w:p>
    <w:p w14:paraId="28AB6357" w14:textId="77777777" w:rsidR="00FC65D7" w:rsidRPr="00AB47F3" w:rsidRDefault="00FC65D7" w:rsidP="00427DDC">
      <w:pPr>
        <w:spacing w:line="360" w:lineRule="auto"/>
        <w:rPr>
          <w:rFonts w:cs="Arial"/>
          <w:sz w:val="28"/>
          <w:szCs w:val="28"/>
        </w:rPr>
      </w:pPr>
    </w:p>
    <w:p w14:paraId="20F2A7E6" w14:textId="7BC153FC" w:rsidR="00B660D0" w:rsidRDefault="00B660D0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Ich spürte</w:t>
      </w:r>
      <w:r w:rsidR="004444A9">
        <w:rPr>
          <w:rFonts w:cs="Arial"/>
          <w:sz w:val="28"/>
          <w:szCs w:val="28"/>
        </w:rPr>
        <w:t>,</w:t>
      </w:r>
      <w:r w:rsidR="0052127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wie es in mir zu kochen anfing.</w:t>
      </w:r>
    </w:p>
    <w:p w14:paraId="34BA35C5" w14:textId="670E0C16" w:rsidR="00195BC0" w:rsidRPr="00AB47F3" w:rsidRDefault="00AB47F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</w:t>
      </w:r>
      <w:r w:rsidR="00195BC0" w:rsidRPr="00AB47F3">
        <w:rPr>
          <w:rFonts w:cs="Arial"/>
          <w:sz w:val="28"/>
          <w:szCs w:val="28"/>
        </w:rPr>
        <w:t>pontan wollte ich sofort zurückkeilen.</w:t>
      </w:r>
    </w:p>
    <w:p w14:paraId="7EB92A20" w14:textId="65AA878A" w:rsidR="00195BC0" w:rsidRPr="00AB47F3" w:rsidRDefault="00195BC0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Aber irgendetwas hielt mich zurück.</w:t>
      </w:r>
    </w:p>
    <w:p w14:paraId="4DB7351A" w14:textId="341225EC" w:rsidR="00CB6B14" w:rsidRPr="00AB47F3" w:rsidRDefault="002433FB" w:rsidP="00427DDC">
      <w:pPr>
        <w:spacing w:line="360" w:lineRule="auto"/>
        <w:rPr>
          <w:rFonts w:cs="Arial"/>
          <w:i/>
          <w:iCs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</w:t>
      </w:r>
      <w:r w:rsidR="00195BC0" w:rsidRPr="00AB47F3">
        <w:rPr>
          <w:rFonts w:cs="Arial"/>
          <w:sz w:val="28"/>
          <w:szCs w:val="28"/>
        </w:rPr>
        <w:t xml:space="preserve">ging ich auf ihn zu und sagte nur: </w:t>
      </w:r>
      <w:r w:rsidR="00CB6B14" w:rsidRPr="00AB47F3">
        <w:rPr>
          <w:rFonts w:cs="Arial"/>
          <w:i/>
          <w:iCs/>
          <w:sz w:val="28"/>
          <w:szCs w:val="28"/>
        </w:rPr>
        <w:t>„</w:t>
      </w:r>
      <w:r w:rsidR="00195BC0" w:rsidRPr="00AB47F3">
        <w:rPr>
          <w:rFonts w:cs="Arial"/>
          <w:i/>
          <w:iCs/>
          <w:sz w:val="28"/>
          <w:szCs w:val="28"/>
        </w:rPr>
        <w:t>Jetzt reicht es. Beruhigen</w:t>
      </w:r>
      <w:r w:rsidR="00520495">
        <w:rPr>
          <w:rFonts w:cs="Arial"/>
          <w:i/>
          <w:iCs/>
          <w:sz w:val="28"/>
          <w:szCs w:val="28"/>
        </w:rPr>
        <w:t xml:space="preserve"> S</w:t>
      </w:r>
      <w:r w:rsidR="00195BC0" w:rsidRPr="00AB47F3">
        <w:rPr>
          <w:rFonts w:cs="Arial"/>
          <w:i/>
          <w:iCs/>
          <w:sz w:val="28"/>
          <w:szCs w:val="28"/>
        </w:rPr>
        <w:t>ie sich.</w:t>
      </w:r>
    </w:p>
    <w:p w14:paraId="0C737532" w14:textId="041107B7" w:rsidR="00195BC0" w:rsidRPr="00AB47F3" w:rsidRDefault="00195BC0" w:rsidP="00427DDC">
      <w:pPr>
        <w:spacing w:line="360" w:lineRule="auto"/>
        <w:rPr>
          <w:rFonts w:cs="Arial"/>
          <w:i/>
          <w:iCs/>
          <w:sz w:val="28"/>
          <w:szCs w:val="28"/>
        </w:rPr>
      </w:pPr>
      <w:r w:rsidRPr="00AB47F3">
        <w:rPr>
          <w:rFonts w:cs="Arial"/>
          <w:i/>
          <w:iCs/>
          <w:sz w:val="28"/>
          <w:szCs w:val="28"/>
        </w:rPr>
        <w:t xml:space="preserve">Ich gehe </w:t>
      </w:r>
      <w:r w:rsidR="00B660D0">
        <w:rPr>
          <w:rFonts w:cs="Arial"/>
          <w:i/>
          <w:iCs/>
          <w:sz w:val="28"/>
          <w:szCs w:val="28"/>
        </w:rPr>
        <w:t>zum B</w:t>
      </w:r>
      <w:r w:rsidRPr="00AB47F3">
        <w:rPr>
          <w:rFonts w:cs="Arial"/>
          <w:i/>
          <w:iCs/>
          <w:sz w:val="28"/>
          <w:szCs w:val="28"/>
        </w:rPr>
        <w:t xml:space="preserve">ezahlen und dann haben </w:t>
      </w:r>
      <w:r w:rsidR="000B250E">
        <w:rPr>
          <w:rFonts w:cs="Arial"/>
          <w:i/>
          <w:iCs/>
          <w:sz w:val="28"/>
          <w:szCs w:val="28"/>
        </w:rPr>
        <w:t xml:space="preserve">sie </w:t>
      </w:r>
      <w:r w:rsidRPr="00AB47F3">
        <w:rPr>
          <w:rFonts w:cs="Arial"/>
          <w:i/>
          <w:iCs/>
          <w:sz w:val="28"/>
          <w:szCs w:val="28"/>
        </w:rPr>
        <w:t xml:space="preserve">die ganze Zapfsäule für sich. </w:t>
      </w:r>
      <w:r w:rsidR="00CB6B14" w:rsidRPr="00AB47F3">
        <w:rPr>
          <w:rFonts w:cs="Arial"/>
          <w:i/>
          <w:iCs/>
          <w:sz w:val="28"/>
          <w:szCs w:val="28"/>
        </w:rPr>
        <w:t>B</w:t>
      </w:r>
      <w:r w:rsidRPr="00AB47F3">
        <w:rPr>
          <w:rFonts w:cs="Arial"/>
          <w:i/>
          <w:iCs/>
          <w:sz w:val="28"/>
          <w:szCs w:val="28"/>
        </w:rPr>
        <w:t>leiben sie ruhig.</w:t>
      </w:r>
      <w:r w:rsidR="00CB6B14" w:rsidRPr="00AB47F3">
        <w:rPr>
          <w:rFonts w:cs="Arial"/>
          <w:i/>
          <w:iCs/>
          <w:sz w:val="28"/>
          <w:szCs w:val="28"/>
        </w:rPr>
        <w:t>“</w:t>
      </w:r>
    </w:p>
    <w:p w14:paraId="737DF324" w14:textId="77777777" w:rsidR="00BA3947" w:rsidRPr="00AB47F3" w:rsidRDefault="00BA3947" w:rsidP="00427DDC">
      <w:pPr>
        <w:spacing w:line="360" w:lineRule="auto"/>
        <w:rPr>
          <w:rFonts w:cs="Arial"/>
          <w:sz w:val="28"/>
          <w:szCs w:val="28"/>
        </w:rPr>
      </w:pPr>
    </w:p>
    <w:p w14:paraId="5EF77AFB" w14:textId="45A0CE51" w:rsidR="00BA3947" w:rsidRPr="00AB47F3" w:rsidRDefault="00195BC0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Als ich zurückkam, machte er mich </w:t>
      </w:r>
      <w:r w:rsidR="00CB6B14" w:rsidRPr="00AB47F3">
        <w:rPr>
          <w:rFonts w:cs="Arial"/>
          <w:sz w:val="28"/>
          <w:szCs w:val="28"/>
        </w:rPr>
        <w:t xml:space="preserve">mit </w:t>
      </w:r>
      <w:r w:rsidRPr="00AB47F3">
        <w:rPr>
          <w:rFonts w:cs="Arial"/>
          <w:sz w:val="28"/>
          <w:szCs w:val="28"/>
        </w:rPr>
        <w:t>einem freundlichen Ton darauf aufmerksam, dass mein Tankdeckel noch nicht geschlossen sei.</w:t>
      </w:r>
    </w:p>
    <w:p w14:paraId="6DF89859" w14:textId="35D57AFC" w:rsidR="00195BC0" w:rsidRPr="00AB47F3" w:rsidRDefault="00195BC0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Ich bedankte mich!</w:t>
      </w:r>
    </w:p>
    <w:p w14:paraId="4DFC58CC" w14:textId="77777777" w:rsidR="00AB47F3" w:rsidRDefault="00AB47F3" w:rsidP="00427DDC">
      <w:pPr>
        <w:spacing w:line="360" w:lineRule="auto"/>
        <w:rPr>
          <w:rFonts w:cs="Arial"/>
          <w:sz w:val="28"/>
          <w:szCs w:val="28"/>
        </w:rPr>
      </w:pPr>
    </w:p>
    <w:p w14:paraId="3D65FC3D" w14:textId="5C9823DC" w:rsidR="001D17AF" w:rsidRPr="00AB47F3" w:rsidRDefault="00B660D0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„</w:t>
      </w:r>
      <w:r w:rsidR="00195BC0" w:rsidRPr="00AB47F3">
        <w:rPr>
          <w:rFonts w:cs="Arial"/>
          <w:i/>
          <w:iCs/>
          <w:sz w:val="28"/>
          <w:szCs w:val="28"/>
        </w:rPr>
        <w:t xml:space="preserve">Hat er sich in der Zeit als ich an der Kasse </w:t>
      </w:r>
      <w:r w:rsidR="008F7D8B" w:rsidRPr="00AB47F3">
        <w:rPr>
          <w:rFonts w:cs="Arial"/>
          <w:i/>
          <w:iCs/>
          <w:sz w:val="28"/>
          <w:szCs w:val="28"/>
        </w:rPr>
        <w:t>war,</w:t>
      </w:r>
      <w:r w:rsidR="00195BC0" w:rsidRPr="00AB47F3">
        <w:rPr>
          <w:rFonts w:cs="Arial"/>
          <w:i/>
          <w:iCs/>
          <w:sz w:val="28"/>
          <w:szCs w:val="28"/>
        </w:rPr>
        <w:t xml:space="preserve"> doch gemerkt, dass er </w:t>
      </w:r>
      <w:r w:rsidR="001D17AF" w:rsidRPr="00AB47F3">
        <w:rPr>
          <w:rFonts w:cs="Arial"/>
          <w:i/>
          <w:iCs/>
          <w:sz w:val="28"/>
          <w:szCs w:val="28"/>
        </w:rPr>
        <w:t>zu weit</w:t>
      </w:r>
      <w:r w:rsidR="00195BC0" w:rsidRPr="00AB47F3">
        <w:rPr>
          <w:rFonts w:cs="Arial"/>
          <w:i/>
          <w:iCs/>
          <w:sz w:val="28"/>
          <w:szCs w:val="28"/>
        </w:rPr>
        <w:t xml:space="preserve"> gegangen ist</w:t>
      </w:r>
      <w:r w:rsidR="001D17AF" w:rsidRPr="00AB47F3">
        <w:rPr>
          <w:rFonts w:cs="Arial"/>
          <w:i/>
          <w:iCs/>
          <w:sz w:val="28"/>
          <w:szCs w:val="28"/>
        </w:rPr>
        <w:t>?</w:t>
      </w:r>
      <w:r w:rsidR="00195BC0" w:rsidRPr="00AB47F3">
        <w:rPr>
          <w:rFonts w:cs="Arial"/>
          <w:i/>
          <w:iCs/>
          <w:sz w:val="28"/>
          <w:szCs w:val="28"/>
        </w:rPr>
        <w:t xml:space="preserve"> </w:t>
      </w:r>
    </w:p>
    <w:p w14:paraId="08616D9B" w14:textId="5623302F" w:rsidR="00DB76CC" w:rsidRPr="00AB47F3" w:rsidRDefault="001D17AF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i/>
          <w:iCs/>
          <w:sz w:val="28"/>
          <w:szCs w:val="28"/>
        </w:rPr>
        <w:t xml:space="preserve">Hat er </w:t>
      </w:r>
      <w:r w:rsidR="002433FB" w:rsidRPr="00AB47F3">
        <w:rPr>
          <w:rFonts w:cs="Arial"/>
          <w:i/>
          <w:iCs/>
          <w:sz w:val="28"/>
          <w:szCs w:val="28"/>
        </w:rPr>
        <w:t>gespürt</w:t>
      </w:r>
      <w:r w:rsidRPr="00AB47F3">
        <w:rPr>
          <w:rFonts w:cs="Arial"/>
          <w:i/>
          <w:iCs/>
          <w:sz w:val="28"/>
          <w:szCs w:val="28"/>
        </w:rPr>
        <w:t>,</w:t>
      </w:r>
      <w:r w:rsidR="00195BC0" w:rsidRPr="00AB47F3">
        <w:rPr>
          <w:rFonts w:cs="Arial"/>
          <w:i/>
          <w:iCs/>
          <w:sz w:val="28"/>
          <w:szCs w:val="28"/>
        </w:rPr>
        <w:t xml:space="preserve"> das</w:t>
      </w:r>
      <w:r w:rsidRPr="00AB47F3">
        <w:rPr>
          <w:rFonts w:cs="Arial"/>
          <w:i/>
          <w:iCs/>
          <w:sz w:val="28"/>
          <w:szCs w:val="28"/>
        </w:rPr>
        <w:t>s seine Worte</w:t>
      </w:r>
      <w:r w:rsidR="00195BC0" w:rsidRPr="00AB47F3">
        <w:rPr>
          <w:rFonts w:cs="Arial"/>
          <w:i/>
          <w:iCs/>
          <w:sz w:val="28"/>
          <w:szCs w:val="28"/>
        </w:rPr>
        <w:t xml:space="preserve"> der ganzen Situation nicht angemessen</w:t>
      </w:r>
      <w:r w:rsidRPr="00AB47F3">
        <w:rPr>
          <w:rFonts w:cs="Arial"/>
          <w:i/>
          <w:iCs/>
          <w:sz w:val="28"/>
          <w:szCs w:val="28"/>
        </w:rPr>
        <w:t xml:space="preserve"> war</w:t>
      </w:r>
      <w:r w:rsidR="00B660D0">
        <w:rPr>
          <w:rFonts w:cs="Arial"/>
          <w:i/>
          <w:iCs/>
          <w:sz w:val="28"/>
          <w:szCs w:val="28"/>
        </w:rPr>
        <w:t>en</w:t>
      </w:r>
      <w:r w:rsidRPr="00AB47F3">
        <w:rPr>
          <w:rFonts w:cs="Arial"/>
          <w:i/>
          <w:iCs/>
          <w:sz w:val="28"/>
          <w:szCs w:val="28"/>
        </w:rPr>
        <w:t xml:space="preserve"> </w:t>
      </w:r>
      <w:r w:rsidR="00195BC0" w:rsidRPr="00AB47F3">
        <w:rPr>
          <w:rFonts w:cs="Arial"/>
          <w:i/>
          <w:iCs/>
          <w:sz w:val="28"/>
          <w:szCs w:val="28"/>
        </w:rPr>
        <w:t>u</w:t>
      </w:r>
      <w:r w:rsidR="00DB76CC" w:rsidRPr="00AB47F3">
        <w:rPr>
          <w:rFonts w:cs="Arial"/>
          <w:i/>
          <w:iCs/>
          <w:sz w:val="28"/>
          <w:szCs w:val="28"/>
        </w:rPr>
        <w:t xml:space="preserve">nd </w:t>
      </w:r>
      <w:r w:rsidR="00B660D0">
        <w:rPr>
          <w:rFonts w:cs="Arial"/>
          <w:i/>
          <w:iCs/>
          <w:sz w:val="28"/>
          <w:szCs w:val="28"/>
        </w:rPr>
        <w:t xml:space="preserve">er </w:t>
      </w:r>
      <w:r w:rsidR="002433FB" w:rsidRPr="00AB47F3">
        <w:rPr>
          <w:rFonts w:cs="Arial"/>
          <w:i/>
          <w:iCs/>
          <w:sz w:val="28"/>
          <w:szCs w:val="28"/>
        </w:rPr>
        <w:t xml:space="preserve">es </w:t>
      </w:r>
      <w:r w:rsidR="00DB76CC" w:rsidRPr="00AB47F3">
        <w:rPr>
          <w:rFonts w:cs="Arial"/>
          <w:i/>
          <w:iCs/>
          <w:sz w:val="28"/>
          <w:szCs w:val="28"/>
        </w:rPr>
        <w:t>lieber ungesagt gemacht hätte</w:t>
      </w:r>
      <w:r w:rsidRPr="00AB47F3">
        <w:rPr>
          <w:rFonts w:cs="Arial"/>
          <w:i/>
          <w:iCs/>
          <w:sz w:val="28"/>
          <w:szCs w:val="28"/>
        </w:rPr>
        <w:t>, was er mir zugebrüllt hat?</w:t>
      </w:r>
      <w:r w:rsidRPr="00AB47F3">
        <w:rPr>
          <w:rFonts w:cs="Arial"/>
          <w:sz w:val="28"/>
          <w:szCs w:val="28"/>
        </w:rPr>
        <w:t xml:space="preserve"> überlegte ich mir, als ich von der Tankstelle weggefahren bin?</w:t>
      </w:r>
    </w:p>
    <w:p w14:paraId="053C5F4C" w14:textId="5931141D" w:rsidR="00DB76CC" w:rsidRPr="00AB47F3" w:rsidRDefault="00DB76C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Wir wissen es nicht!</w:t>
      </w:r>
    </w:p>
    <w:p w14:paraId="1B9BF6D5" w14:textId="77777777" w:rsidR="00AB47F3" w:rsidRDefault="00AB47F3" w:rsidP="00427DDC">
      <w:pPr>
        <w:spacing w:line="360" w:lineRule="auto"/>
        <w:rPr>
          <w:rFonts w:cs="Arial"/>
          <w:sz w:val="28"/>
          <w:szCs w:val="28"/>
        </w:rPr>
      </w:pPr>
    </w:p>
    <w:p w14:paraId="1FE42FD4" w14:textId="28D07309" w:rsidR="00DB76CC" w:rsidRPr="00AB47F3" w:rsidRDefault="00DB76C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Zu </w:t>
      </w:r>
      <w:r w:rsidR="00502802" w:rsidRPr="00AB47F3">
        <w:rPr>
          <w:rFonts w:cs="Arial"/>
          <w:sz w:val="28"/>
          <w:szCs w:val="28"/>
        </w:rPr>
        <w:t>denken</w:t>
      </w:r>
      <w:r w:rsidRPr="00AB47F3">
        <w:rPr>
          <w:rFonts w:cs="Arial"/>
          <w:sz w:val="28"/>
          <w:szCs w:val="28"/>
        </w:rPr>
        <w:t xml:space="preserve"> gibt mir allerdings, dass wir </w:t>
      </w:r>
      <w:r w:rsidR="00CB6B14" w:rsidRPr="00AB47F3">
        <w:rPr>
          <w:rFonts w:cs="Arial"/>
          <w:sz w:val="28"/>
          <w:szCs w:val="28"/>
        </w:rPr>
        <w:t xml:space="preserve">uns </w:t>
      </w:r>
      <w:r w:rsidR="00AB47F3">
        <w:rPr>
          <w:rFonts w:cs="Arial"/>
          <w:sz w:val="28"/>
          <w:szCs w:val="28"/>
        </w:rPr>
        <w:t xml:space="preserve">selbst </w:t>
      </w:r>
      <w:r w:rsidR="00CB6B14" w:rsidRPr="00AB47F3">
        <w:rPr>
          <w:rFonts w:cs="Arial"/>
          <w:sz w:val="28"/>
          <w:szCs w:val="28"/>
        </w:rPr>
        <w:t>grundsätzlich</w:t>
      </w:r>
      <w:r w:rsidRPr="00AB47F3">
        <w:rPr>
          <w:rFonts w:cs="Arial"/>
          <w:sz w:val="28"/>
          <w:szCs w:val="28"/>
        </w:rPr>
        <w:t xml:space="preserve"> </w:t>
      </w:r>
      <w:r w:rsidR="00AB47F3">
        <w:rPr>
          <w:rFonts w:cs="Arial"/>
          <w:sz w:val="28"/>
          <w:szCs w:val="28"/>
        </w:rPr>
        <w:t xml:space="preserve">als </w:t>
      </w:r>
      <w:r w:rsidRPr="00AB47F3">
        <w:rPr>
          <w:rFonts w:cs="Arial"/>
          <w:sz w:val="28"/>
          <w:szCs w:val="28"/>
        </w:rPr>
        <w:t>friedlich einschätzen.</w:t>
      </w:r>
    </w:p>
    <w:p w14:paraId="1F735D62" w14:textId="26E360EA" w:rsidR="00DB76CC" w:rsidRPr="00AB47F3" w:rsidRDefault="0050280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„</w:t>
      </w:r>
      <w:r w:rsidR="00B15C3A" w:rsidRPr="00AB47F3">
        <w:rPr>
          <w:rFonts w:cs="Arial"/>
          <w:sz w:val="28"/>
          <w:szCs w:val="28"/>
        </w:rPr>
        <w:t>An mir liegt es nie, wenn böse Worte fallen.</w:t>
      </w:r>
      <w:r w:rsidRPr="00AB47F3">
        <w:rPr>
          <w:rFonts w:cs="Arial"/>
          <w:sz w:val="28"/>
          <w:szCs w:val="28"/>
        </w:rPr>
        <w:t>“</w:t>
      </w:r>
    </w:p>
    <w:p w14:paraId="0A866F58" w14:textId="457CF6F3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Das kann jede</w:t>
      </w:r>
      <w:r w:rsidR="004444A9">
        <w:rPr>
          <w:rFonts w:cs="Arial"/>
          <w:sz w:val="28"/>
          <w:szCs w:val="28"/>
        </w:rPr>
        <w:t>/</w:t>
      </w:r>
      <w:r w:rsidRPr="00AB47F3">
        <w:rPr>
          <w:rFonts w:cs="Arial"/>
          <w:sz w:val="28"/>
          <w:szCs w:val="28"/>
        </w:rPr>
        <w:t>r voller Überzeugung nachsprechen.</w:t>
      </w:r>
    </w:p>
    <w:p w14:paraId="7D669C75" w14:textId="60B907EF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</w:p>
    <w:p w14:paraId="0002F6F9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0B8EF7BF" w14:textId="75536963" w:rsidR="00B660D0" w:rsidRDefault="00CB6B14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Warum behaupten wir, ohne mit der Wimper zu zucken</w:t>
      </w:r>
      <w:r w:rsidR="004444A9">
        <w:rPr>
          <w:rFonts w:cs="Arial"/>
          <w:sz w:val="28"/>
          <w:szCs w:val="28"/>
        </w:rPr>
        <w:t xml:space="preserve">: </w:t>
      </w:r>
      <w:r w:rsidR="004444A9" w:rsidRPr="004444A9">
        <w:rPr>
          <w:rFonts w:cs="Arial"/>
          <w:i/>
          <w:iCs/>
          <w:sz w:val="28"/>
          <w:szCs w:val="28"/>
        </w:rPr>
        <w:t>V</w:t>
      </w:r>
      <w:r w:rsidR="00B660D0" w:rsidRPr="004444A9">
        <w:rPr>
          <w:rFonts w:cs="Arial"/>
          <w:i/>
          <w:iCs/>
          <w:sz w:val="28"/>
          <w:szCs w:val="28"/>
        </w:rPr>
        <w:t>on mir gehen keine bösen Gedanken aus.</w:t>
      </w:r>
    </w:p>
    <w:p w14:paraId="56E1E83D" w14:textId="77777777" w:rsidR="00AB47F3" w:rsidRDefault="00AB47F3" w:rsidP="00427DDC">
      <w:pPr>
        <w:spacing w:line="360" w:lineRule="auto"/>
        <w:rPr>
          <w:rFonts w:cs="Arial"/>
          <w:sz w:val="28"/>
          <w:szCs w:val="28"/>
        </w:rPr>
      </w:pPr>
    </w:p>
    <w:p w14:paraId="70B9243B" w14:textId="5F3438AC" w:rsidR="00B15C3A" w:rsidRPr="00AB47F3" w:rsidRDefault="00BC7CA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Wir </w:t>
      </w:r>
      <w:r w:rsidR="00B15C3A" w:rsidRPr="00AB47F3">
        <w:rPr>
          <w:rFonts w:cs="Arial"/>
          <w:sz w:val="28"/>
          <w:szCs w:val="28"/>
        </w:rPr>
        <w:t xml:space="preserve">halten </w:t>
      </w:r>
      <w:r w:rsidRPr="00AB47F3">
        <w:rPr>
          <w:rFonts w:cs="Arial"/>
          <w:sz w:val="28"/>
          <w:szCs w:val="28"/>
        </w:rPr>
        <w:t>es nicht aus</w:t>
      </w:r>
      <w:r w:rsidR="00B15C3A" w:rsidRPr="00AB47F3">
        <w:rPr>
          <w:rFonts w:cs="Arial"/>
          <w:sz w:val="28"/>
          <w:szCs w:val="28"/>
        </w:rPr>
        <w:t xml:space="preserve">, </w:t>
      </w:r>
      <w:r w:rsidR="00CB6B14" w:rsidRPr="00AB47F3">
        <w:rPr>
          <w:rFonts w:cs="Arial"/>
          <w:sz w:val="28"/>
          <w:szCs w:val="28"/>
        </w:rPr>
        <w:t>uns selbst einzugestehen</w:t>
      </w:r>
      <w:r w:rsidR="00B15C3A" w:rsidRPr="00AB47F3">
        <w:rPr>
          <w:rFonts w:cs="Arial"/>
          <w:sz w:val="28"/>
          <w:szCs w:val="28"/>
        </w:rPr>
        <w:t xml:space="preserve">: </w:t>
      </w:r>
      <w:r w:rsidR="00B660D0">
        <w:rPr>
          <w:rFonts w:cs="Arial"/>
          <w:sz w:val="28"/>
          <w:szCs w:val="28"/>
        </w:rPr>
        <w:t>„</w:t>
      </w:r>
      <w:r w:rsidR="00B15C3A" w:rsidRPr="00AB47F3">
        <w:rPr>
          <w:rFonts w:cs="Arial"/>
          <w:i/>
          <w:iCs/>
          <w:sz w:val="28"/>
          <w:szCs w:val="28"/>
        </w:rPr>
        <w:t>Du selb</w:t>
      </w:r>
      <w:r w:rsidR="00CB6B14" w:rsidRPr="00AB47F3">
        <w:rPr>
          <w:rFonts w:cs="Arial"/>
          <w:i/>
          <w:iCs/>
          <w:sz w:val="28"/>
          <w:szCs w:val="28"/>
        </w:rPr>
        <w:t xml:space="preserve">st </w:t>
      </w:r>
      <w:r w:rsidR="00B15C3A" w:rsidRPr="00AB47F3">
        <w:rPr>
          <w:rFonts w:cs="Arial"/>
          <w:i/>
          <w:iCs/>
          <w:sz w:val="28"/>
          <w:szCs w:val="28"/>
        </w:rPr>
        <w:t>bist</w:t>
      </w:r>
      <w:r w:rsidRPr="00AB47F3">
        <w:rPr>
          <w:rFonts w:cs="Arial"/>
          <w:i/>
          <w:iCs/>
          <w:sz w:val="28"/>
          <w:szCs w:val="28"/>
        </w:rPr>
        <w:t xml:space="preserve"> der oder die</w:t>
      </w:r>
      <w:r w:rsidR="00B15C3A" w:rsidRPr="00AB47F3">
        <w:rPr>
          <w:rFonts w:cs="Arial"/>
          <w:i/>
          <w:iCs/>
          <w:sz w:val="28"/>
          <w:szCs w:val="28"/>
        </w:rPr>
        <w:t xml:space="preserve"> </w:t>
      </w:r>
      <w:r w:rsidRPr="00AB47F3">
        <w:rPr>
          <w:rFonts w:cs="Arial"/>
          <w:i/>
          <w:iCs/>
          <w:sz w:val="28"/>
          <w:szCs w:val="28"/>
        </w:rPr>
        <w:t>B</w:t>
      </w:r>
      <w:r w:rsidR="00B15C3A" w:rsidRPr="00AB47F3">
        <w:rPr>
          <w:rFonts w:cs="Arial"/>
          <w:i/>
          <w:iCs/>
          <w:sz w:val="28"/>
          <w:szCs w:val="28"/>
        </w:rPr>
        <w:t>öse.</w:t>
      </w:r>
      <w:r w:rsidR="00B660D0">
        <w:rPr>
          <w:rFonts w:cs="Arial"/>
          <w:i/>
          <w:iCs/>
          <w:sz w:val="28"/>
          <w:szCs w:val="28"/>
        </w:rPr>
        <w:t>“</w:t>
      </w:r>
    </w:p>
    <w:p w14:paraId="48260C00" w14:textId="37459338" w:rsidR="00CB6B14" w:rsidRPr="00AB47F3" w:rsidRDefault="00CB6B14" w:rsidP="00CB6B14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Wir </w:t>
      </w:r>
      <w:r w:rsidR="00B660D0">
        <w:rPr>
          <w:rFonts w:cs="Arial"/>
          <w:sz w:val="28"/>
          <w:szCs w:val="28"/>
        </w:rPr>
        <w:t>sehen uns selbstverständlich als die Guten an</w:t>
      </w:r>
      <w:r w:rsidR="00520495">
        <w:rPr>
          <w:rFonts w:cs="Arial"/>
          <w:sz w:val="28"/>
          <w:szCs w:val="28"/>
        </w:rPr>
        <w:t>.</w:t>
      </w:r>
    </w:p>
    <w:p w14:paraId="531F7DD2" w14:textId="47404E1C" w:rsidR="00B15C3A" w:rsidRPr="00AB47F3" w:rsidRDefault="00CB6B14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Wir schrecken nicht davor zurück, die eigene Geschichte </w:t>
      </w:r>
      <w:r w:rsidR="00B660D0">
        <w:rPr>
          <w:rFonts w:cs="Arial"/>
          <w:sz w:val="28"/>
          <w:szCs w:val="28"/>
        </w:rPr>
        <w:t>so darzustelle</w:t>
      </w:r>
      <w:r w:rsidRPr="00AB47F3">
        <w:rPr>
          <w:rFonts w:cs="Arial"/>
          <w:sz w:val="28"/>
          <w:szCs w:val="28"/>
        </w:rPr>
        <w:t>n</w:t>
      </w:r>
      <w:r w:rsidR="00B15C3A" w:rsidRPr="00AB47F3">
        <w:rPr>
          <w:rFonts w:cs="Arial"/>
          <w:sz w:val="28"/>
          <w:szCs w:val="28"/>
        </w:rPr>
        <w:t xml:space="preserve">, </w:t>
      </w:r>
      <w:r w:rsidR="00B660D0">
        <w:rPr>
          <w:rFonts w:cs="Arial"/>
          <w:sz w:val="28"/>
          <w:szCs w:val="28"/>
        </w:rPr>
        <w:t>dass</w:t>
      </w:r>
      <w:r w:rsidR="00B15C3A" w:rsidRPr="00AB47F3">
        <w:rPr>
          <w:rFonts w:cs="Arial"/>
          <w:sz w:val="28"/>
          <w:szCs w:val="28"/>
        </w:rPr>
        <w:t xml:space="preserve"> zum guten Schluss </w:t>
      </w:r>
      <w:r w:rsidR="00B660D0">
        <w:rPr>
          <w:rFonts w:cs="Arial"/>
          <w:sz w:val="28"/>
          <w:szCs w:val="28"/>
        </w:rPr>
        <w:t>die</w:t>
      </w:r>
      <w:r w:rsidR="00B15C3A" w:rsidRPr="00AB47F3">
        <w:rPr>
          <w:rFonts w:cs="Arial"/>
          <w:sz w:val="28"/>
          <w:szCs w:val="28"/>
        </w:rPr>
        <w:t xml:space="preserve"> anderen am Pranger stehen.</w:t>
      </w:r>
    </w:p>
    <w:p w14:paraId="41F5489C" w14:textId="7A7230D5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</w:p>
    <w:p w14:paraId="2BE0FF83" w14:textId="7D3E3121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möchte </w:t>
      </w:r>
      <w:r w:rsidR="00CB6B14" w:rsidRPr="00AB47F3">
        <w:rPr>
          <w:rFonts w:cs="Arial"/>
          <w:sz w:val="28"/>
          <w:szCs w:val="28"/>
        </w:rPr>
        <w:t>nichts beschönigen</w:t>
      </w:r>
      <w:r w:rsidRPr="00AB47F3">
        <w:rPr>
          <w:rFonts w:cs="Arial"/>
          <w:sz w:val="28"/>
          <w:szCs w:val="28"/>
        </w:rPr>
        <w:t>.</w:t>
      </w:r>
    </w:p>
    <w:p w14:paraId="7CFAE71E" w14:textId="634686D8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Ich war richtiggehend dankbar, dass ich </w:t>
      </w:r>
      <w:r w:rsidR="00BC7CA2" w:rsidRPr="00AB47F3">
        <w:rPr>
          <w:rFonts w:cs="Arial"/>
          <w:sz w:val="28"/>
          <w:szCs w:val="28"/>
        </w:rPr>
        <w:t xml:space="preserve">mich nicht </w:t>
      </w:r>
      <w:r w:rsidR="00CB6B14" w:rsidRPr="00AB47F3">
        <w:rPr>
          <w:rFonts w:cs="Arial"/>
          <w:sz w:val="28"/>
          <w:szCs w:val="28"/>
        </w:rPr>
        <w:t xml:space="preserve">auf </w:t>
      </w:r>
      <w:r w:rsidR="00BC7CA2" w:rsidRPr="00AB47F3">
        <w:rPr>
          <w:rFonts w:cs="Arial"/>
          <w:sz w:val="28"/>
          <w:szCs w:val="28"/>
        </w:rPr>
        <w:t xml:space="preserve">einen unerquicklichen Disput </w:t>
      </w:r>
      <w:r w:rsidR="00CB6B14" w:rsidRPr="00AB47F3">
        <w:rPr>
          <w:rFonts w:cs="Arial"/>
          <w:sz w:val="28"/>
          <w:szCs w:val="28"/>
        </w:rPr>
        <w:t xml:space="preserve">an der Tankstelle </w:t>
      </w:r>
      <w:r w:rsidR="00BC7CA2" w:rsidRPr="00AB47F3">
        <w:rPr>
          <w:rFonts w:cs="Arial"/>
          <w:sz w:val="28"/>
          <w:szCs w:val="28"/>
        </w:rPr>
        <w:t>eingelassen habe.</w:t>
      </w:r>
    </w:p>
    <w:p w14:paraId="5E2E64FF" w14:textId="1BFEE3CB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Denn ich hätte mir </w:t>
      </w:r>
      <w:r w:rsidR="00BC7CA2" w:rsidRPr="00AB47F3">
        <w:rPr>
          <w:rFonts w:cs="Arial"/>
          <w:sz w:val="28"/>
          <w:szCs w:val="28"/>
        </w:rPr>
        <w:t>selbst</w:t>
      </w:r>
      <w:r w:rsidRPr="00AB47F3">
        <w:rPr>
          <w:rFonts w:cs="Arial"/>
          <w:sz w:val="28"/>
          <w:szCs w:val="28"/>
        </w:rPr>
        <w:t xml:space="preserve"> </w:t>
      </w:r>
      <w:r w:rsidR="001D17AF" w:rsidRPr="00AB47F3">
        <w:rPr>
          <w:rFonts w:cs="Arial"/>
          <w:sz w:val="28"/>
          <w:szCs w:val="28"/>
        </w:rPr>
        <w:t xml:space="preserve">nicht mehr </w:t>
      </w:r>
      <w:r w:rsidRPr="00AB47F3">
        <w:rPr>
          <w:rFonts w:cs="Arial"/>
          <w:sz w:val="28"/>
          <w:szCs w:val="28"/>
        </w:rPr>
        <w:t>in die Augen schauen können</w:t>
      </w:r>
      <w:r w:rsidR="00BC7CA2" w:rsidRPr="00AB47F3">
        <w:rPr>
          <w:rFonts w:cs="Arial"/>
          <w:sz w:val="28"/>
          <w:szCs w:val="28"/>
        </w:rPr>
        <w:t xml:space="preserve">, hätte ich mit denselben </w:t>
      </w:r>
      <w:r w:rsidR="00B660D0">
        <w:rPr>
          <w:rFonts w:cs="Arial"/>
          <w:sz w:val="28"/>
          <w:szCs w:val="28"/>
        </w:rPr>
        <w:t xml:space="preserve">unschönen </w:t>
      </w:r>
      <w:r w:rsidR="00BC7CA2" w:rsidRPr="00AB47F3">
        <w:rPr>
          <w:rFonts w:cs="Arial"/>
          <w:sz w:val="28"/>
          <w:szCs w:val="28"/>
        </w:rPr>
        <w:t>Worten dagegengehalten.</w:t>
      </w:r>
    </w:p>
    <w:p w14:paraId="6D5DE46D" w14:textId="04B37EE2" w:rsidR="00D70EA9" w:rsidRPr="00AB47F3" w:rsidRDefault="00D70EA9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Einen solchen </w:t>
      </w:r>
      <w:r w:rsidR="001D17AF" w:rsidRPr="00AB47F3">
        <w:rPr>
          <w:rFonts w:cs="Arial"/>
          <w:sz w:val="28"/>
          <w:szCs w:val="28"/>
        </w:rPr>
        <w:t>verbalen</w:t>
      </w:r>
      <w:r w:rsidRPr="00AB47F3">
        <w:rPr>
          <w:rFonts w:cs="Arial"/>
          <w:sz w:val="28"/>
          <w:szCs w:val="28"/>
        </w:rPr>
        <w:t xml:space="preserve"> </w:t>
      </w:r>
      <w:r w:rsidR="00490F8B" w:rsidRPr="00AB47F3">
        <w:rPr>
          <w:rFonts w:cs="Arial"/>
          <w:sz w:val="28"/>
          <w:szCs w:val="28"/>
        </w:rPr>
        <w:t>Wutausbruch</w:t>
      </w:r>
      <w:r w:rsidRPr="00AB47F3">
        <w:rPr>
          <w:rFonts w:cs="Arial"/>
          <w:sz w:val="28"/>
          <w:szCs w:val="28"/>
        </w:rPr>
        <w:t xml:space="preserve"> </w:t>
      </w:r>
      <w:r w:rsidR="002433FB" w:rsidRPr="00AB47F3">
        <w:rPr>
          <w:rFonts w:cs="Arial"/>
          <w:sz w:val="28"/>
          <w:szCs w:val="28"/>
        </w:rPr>
        <w:t xml:space="preserve">hätte </w:t>
      </w:r>
      <w:r w:rsidRPr="00AB47F3">
        <w:rPr>
          <w:rFonts w:cs="Arial"/>
          <w:sz w:val="28"/>
          <w:szCs w:val="28"/>
        </w:rPr>
        <w:t>ich mir nie verz</w:t>
      </w:r>
      <w:r w:rsidR="004444A9">
        <w:rPr>
          <w:rFonts w:cs="Arial"/>
          <w:sz w:val="28"/>
          <w:szCs w:val="28"/>
        </w:rPr>
        <w:t>ei</w:t>
      </w:r>
      <w:r w:rsidRPr="00AB47F3">
        <w:rPr>
          <w:rFonts w:cs="Arial"/>
          <w:sz w:val="28"/>
          <w:szCs w:val="28"/>
        </w:rPr>
        <w:t>hen</w:t>
      </w:r>
      <w:r w:rsidR="002433FB" w:rsidRPr="00AB47F3">
        <w:rPr>
          <w:rFonts w:cs="Arial"/>
          <w:sz w:val="28"/>
          <w:szCs w:val="28"/>
        </w:rPr>
        <w:t xml:space="preserve"> können</w:t>
      </w:r>
      <w:r w:rsidR="00B660D0">
        <w:rPr>
          <w:rFonts w:cs="Arial"/>
          <w:sz w:val="28"/>
          <w:szCs w:val="28"/>
        </w:rPr>
        <w:t>.</w:t>
      </w:r>
    </w:p>
    <w:p w14:paraId="147D5747" w14:textId="6A37056C" w:rsidR="00B15C3A" w:rsidRPr="00AB47F3" w:rsidRDefault="00B15C3A" w:rsidP="00427DDC">
      <w:pPr>
        <w:spacing w:line="360" w:lineRule="auto"/>
        <w:rPr>
          <w:rFonts w:cs="Arial"/>
          <w:sz w:val="28"/>
          <w:szCs w:val="28"/>
        </w:rPr>
      </w:pPr>
    </w:p>
    <w:p w14:paraId="2FC4FF99" w14:textId="75175C5F" w:rsidR="00D70EA9" w:rsidRPr="00AB47F3" w:rsidRDefault="00D70EA9" w:rsidP="00D70EA9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Wer sich einmal </w:t>
      </w:r>
      <w:r w:rsidR="00B660D0">
        <w:rPr>
          <w:rFonts w:cs="Arial"/>
          <w:sz w:val="28"/>
          <w:szCs w:val="28"/>
        </w:rPr>
        <w:t>zu solch b</w:t>
      </w:r>
      <w:r w:rsidRPr="00AB47F3">
        <w:rPr>
          <w:rFonts w:cs="Arial"/>
          <w:sz w:val="28"/>
          <w:szCs w:val="28"/>
        </w:rPr>
        <w:t>ösen</w:t>
      </w:r>
      <w:r w:rsidR="00B660D0">
        <w:rPr>
          <w:rFonts w:cs="Arial"/>
          <w:sz w:val="28"/>
          <w:szCs w:val="28"/>
        </w:rPr>
        <w:t xml:space="preserve"> Beschimpfungen hat verleiten lassen</w:t>
      </w:r>
      <w:r w:rsidRPr="00AB47F3">
        <w:rPr>
          <w:rFonts w:cs="Arial"/>
          <w:sz w:val="28"/>
          <w:szCs w:val="28"/>
        </w:rPr>
        <w:t xml:space="preserve">, der weiß welche </w:t>
      </w:r>
      <w:r w:rsidR="00E64E67" w:rsidRPr="00AB47F3">
        <w:rPr>
          <w:rFonts w:cs="Arial"/>
          <w:sz w:val="28"/>
          <w:szCs w:val="28"/>
        </w:rPr>
        <w:t xml:space="preserve">negative </w:t>
      </w:r>
      <w:r w:rsidRPr="00AB47F3">
        <w:rPr>
          <w:rFonts w:cs="Arial"/>
          <w:sz w:val="28"/>
          <w:szCs w:val="28"/>
        </w:rPr>
        <w:t xml:space="preserve">Kraft </w:t>
      </w:r>
      <w:r w:rsidR="00B660D0">
        <w:rPr>
          <w:rFonts w:cs="Arial"/>
          <w:sz w:val="28"/>
          <w:szCs w:val="28"/>
        </w:rPr>
        <w:t>von ihnen ausgehen.</w:t>
      </w:r>
    </w:p>
    <w:p w14:paraId="415C0183" w14:textId="114D8CC3" w:rsidR="00D70EA9" w:rsidRPr="00AB47F3" w:rsidRDefault="00B660D0" w:rsidP="00D70EA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Sie</w:t>
      </w:r>
      <w:r w:rsidR="001D17AF" w:rsidRPr="00AB47F3">
        <w:rPr>
          <w:rFonts w:cs="Arial"/>
          <w:sz w:val="28"/>
          <w:szCs w:val="28"/>
        </w:rPr>
        <w:t xml:space="preserve"> vergifte</w:t>
      </w:r>
      <w:r>
        <w:rPr>
          <w:rFonts w:cs="Arial"/>
          <w:sz w:val="28"/>
          <w:szCs w:val="28"/>
        </w:rPr>
        <w:t>n</w:t>
      </w:r>
      <w:r w:rsidR="001D17AF" w:rsidRPr="00AB47F3">
        <w:rPr>
          <w:rFonts w:cs="Arial"/>
          <w:sz w:val="28"/>
          <w:szCs w:val="28"/>
        </w:rPr>
        <w:t xml:space="preserve"> alles, was wir denken</w:t>
      </w:r>
      <w:r>
        <w:rPr>
          <w:rFonts w:cs="Arial"/>
          <w:sz w:val="28"/>
          <w:szCs w:val="28"/>
        </w:rPr>
        <w:t xml:space="preserve"> und</w:t>
      </w:r>
      <w:r w:rsidR="001D17AF" w:rsidRPr="00AB47F3">
        <w:rPr>
          <w:rFonts w:cs="Arial"/>
          <w:sz w:val="28"/>
          <w:szCs w:val="28"/>
        </w:rPr>
        <w:t xml:space="preserve"> tun</w:t>
      </w:r>
      <w:r>
        <w:rPr>
          <w:rFonts w:cs="Arial"/>
          <w:sz w:val="28"/>
          <w:szCs w:val="28"/>
        </w:rPr>
        <w:t xml:space="preserve">. </w:t>
      </w:r>
    </w:p>
    <w:p w14:paraId="4CB504E1" w14:textId="77777777" w:rsidR="00502802" w:rsidRDefault="00502802" w:rsidP="00D70EA9">
      <w:pPr>
        <w:spacing w:line="360" w:lineRule="auto"/>
        <w:rPr>
          <w:rFonts w:cs="Arial"/>
          <w:sz w:val="28"/>
          <w:szCs w:val="28"/>
        </w:rPr>
      </w:pPr>
    </w:p>
    <w:p w14:paraId="7F329F38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7EE0CC05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3F5E4388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39647812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006B6CCA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108B5AA9" w14:textId="77777777" w:rsidR="00B660D0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2288BB91" w14:textId="77777777" w:rsidR="00B660D0" w:rsidRPr="00AB47F3" w:rsidRDefault="00B660D0" w:rsidP="00D70EA9">
      <w:pPr>
        <w:spacing w:line="360" w:lineRule="auto"/>
        <w:rPr>
          <w:rFonts w:cs="Arial"/>
          <w:sz w:val="28"/>
          <w:szCs w:val="28"/>
        </w:rPr>
      </w:pPr>
    </w:p>
    <w:p w14:paraId="034435A8" w14:textId="77777777" w:rsidR="00126393" w:rsidRDefault="00126393" w:rsidP="00427DDC">
      <w:pPr>
        <w:spacing w:line="360" w:lineRule="auto"/>
        <w:rPr>
          <w:rFonts w:cs="Arial"/>
          <w:sz w:val="28"/>
          <w:szCs w:val="28"/>
        </w:rPr>
      </w:pPr>
    </w:p>
    <w:p w14:paraId="61A425EC" w14:textId="6ACB19F0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Der Apostel Paulus hat in seinem bewegten Leben </w:t>
      </w:r>
      <w:r w:rsidR="00B660D0">
        <w:rPr>
          <w:rFonts w:cs="Arial"/>
          <w:sz w:val="28"/>
          <w:szCs w:val="28"/>
        </w:rPr>
        <w:t xml:space="preserve">ebenfalls </w:t>
      </w:r>
      <w:r w:rsidRPr="00AB47F3">
        <w:rPr>
          <w:rFonts w:cs="Arial"/>
          <w:sz w:val="28"/>
          <w:szCs w:val="28"/>
        </w:rPr>
        <w:t xml:space="preserve">Erfahrungen gesammelt, wohin ihn seine eigene </w:t>
      </w:r>
      <w:r w:rsidR="00B660D0">
        <w:rPr>
          <w:rFonts w:cs="Arial"/>
          <w:sz w:val="28"/>
          <w:szCs w:val="28"/>
        </w:rPr>
        <w:t xml:space="preserve">Unzufriedenheit </w:t>
      </w:r>
      <w:r w:rsidRPr="00AB47F3">
        <w:rPr>
          <w:rFonts w:cs="Arial"/>
          <w:sz w:val="28"/>
          <w:szCs w:val="28"/>
        </w:rPr>
        <w:t>gebracht hat.</w:t>
      </w:r>
    </w:p>
    <w:p w14:paraId="7577F92E" w14:textId="7F1F8CA9" w:rsidR="00251C3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Er</w:t>
      </w:r>
      <w:r w:rsidR="00251C33">
        <w:rPr>
          <w:rFonts w:cs="Arial"/>
          <w:sz w:val="28"/>
          <w:szCs w:val="28"/>
        </w:rPr>
        <w:t xml:space="preserve"> </w:t>
      </w:r>
      <w:r w:rsidR="000B250E">
        <w:rPr>
          <w:rFonts w:cs="Arial"/>
          <w:sz w:val="28"/>
          <w:szCs w:val="28"/>
        </w:rPr>
        <w:t xml:space="preserve">hat </w:t>
      </w:r>
      <w:r w:rsidRPr="00AB47F3">
        <w:rPr>
          <w:rFonts w:cs="Arial"/>
          <w:sz w:val="28"/>
          <w:szCs w:val="28"/>
        </w:rPr>
        <w:t>sein ganzes Leben auf Gott ausgerichtet</w:t>
      </w:r>
      <w:r w:rsidR="00251C33">
        <w:rPr>
          <w:rFonts w:cs="Arial"/>
          <w:sz w:val="28"/>
          <w:szCs w:val="28"/>
        </w:rPr>
        <w:t>.</w:t>
      </w:r>
    </w:p>
    <w:p w14:paraId="0BE08BCD" w14:textId="786438E3" w:rsidR="002433FB" w:rsidRPr="00AB47F3" w:rsidRDefault="00251C3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Er hat </w:t>
      </w:r>
      <w:r w:rsidR="007B511C" w:rsidRPr="00AB47F3">
        <w:rPr>
          <w:rFonts w:cs="Arial"/>
          <w:sz w:val="28"/>
          <w:szCs w:val="28"/>
        </w:rPr>
        <w:t xml:space="preserve">alles unternommen, um </w:t>
      </w:r>
      <w:r>
        <w:rPr>
          <w:rFonts w:cs="Arial"/>
          <w:sz w:val="28"/>
          <w:szCs w:val="28"/>
        </w:rPr>
        <w:t>Gott zu genügen.</w:t>
      </w:r>
    </w:p>
    <w:p w14:paraId="3190E530" w14:textId="77777777" w:rsidR="002433FB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An sich eine gute Sache!</w:t>
      </w:r>
    </w:p>
    <w:p w14:paraId="288310BA" w14:textId="77777777" w:rsidR="002433FB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</w:p>
    <w:p w14:paraId="0BFC6A2D" w14:textId="7AE853E4" w:rsidR="007B511C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Aber</w:t>
      </w:r>
      <w:r w:rsidR="007B511C" w:rsidRPr="00AB47F3">
        <w:rPr>
          <w:rFonts w:cs="Arial"/>
          <w:sz w:val="28"/>
          <w:szCs w:val="28"/>
        </w:rPr>
        <w:t xml:space="preserve"> er</w:t>
      </w:r>
      <w:r w:rsidRPr="00AB47F3">
        <w:rPr>
          <w:rFonts w:cs="Arial"/>
          <w:sz w:val="28"/>
          <w:szCs w:val="28"/>
        </w:rPr>
        <w:t>,</w:t>
      </w:r>
      <w:r w:rsidR="007B511C" w:rsidRPr="00AB47F3">
        <w:rPr>
          <w:rFonts w:cs="Arial"/>
          <w:sz w:val="28"/>
          <w:szCs w:val="28"/>
        </w:rPr>
        <w:t xml:space="preserve"> der so sehr auf das </w:t>
      </w:r>
      <w:r w:rsidR="00007E13" w:rsidRPr="00AB47F3">
        <w:rPr>
          <w:rFonts w:cs="Arial"/>
          <w:sz w:val="28"/>
          <w:szCs w:val="28"/>
        </w:rPr>
        <w:t>achtete,</w:t>
      </w:r>
      <w:r w:rsidR="007B511C" w:rsidRPr="00AB47F3">
        <w:rPr>
          <w:rFonts w:cs="Arial"/>
          <w:sz w:val="28"/>
          <w:szCs w:val="28"/>
        </w:rPr>
        <w:t xml:space="preserve"> was</w:t>
      </w:r>
      <w:r w:rsidR="00251C33">
        <w:rPr>
          <w:rFonts w:cs="Arial"/>
          <w:sz w:val="28"/>
          <w:szCs w:val="28"/>
        </w:rPr>
        <w:t xml:space="preserve"> für Gott „</w:t>
      </w:r>
      <w:r w:rsidR="007B511C" w:rsidRPr="00AB47F3">
        <w:rPr>
          <w:rFonts w:cs="Arial"/>
          <w:sz w:val="28"/>
          <w:szCs w:val="28"/>
        </w:rPr>
        <w:t>recht</w:t>
      </w:r>
      <w:r w:rsidR="00251C33">
        <w:rPr>
          <w:rFonts w:cs="Arial"/>
          <w:sz w:val="28"/>
          <w:szCs w:val="28"/>
        </w:rPr>
        <w:t>“</w:t>
      </w:r>
      <w:r w:rsidR="007B511C" w:rsidRPr="00AB47F3">
        <w:rPr>
          <w:rFonts w:cs="Arial"/>
          <w:sz w:val="28"/>
          <w:szCs w:val="28"/>
        </w:rPr>
        <w:t xml:space="preserve"> ist, musste </w:t>
      </w:r>
      <w:r w:rsidR="00251C33">
        <w:rPr>
          <w:rFonts w:cs="Arial"/>
          <w:sz w:val="28"/>
          <w:szCs w:val="28"/>
        </w:rPr>
        <w:t xml:space="preserve">ernüchtert </w:t>
      </w:r>
      <w:r w:rsidR="007B511C" w:rsidRPr="00AB47F3">
        <w:rPr>
          <w:rFonts w:cs="Arial"/>
          <w:sz w:val="28"/>
          <w:szCs w:val="28"/>
        </w:rPr>
        <w:t>feststellen, dass er keine guten Gedanken</w:t>
      </w:r>
      <w:r w:rsidR="00126393">
        <w:rPr>
          <w:rFonts w:cs="Arial"/>
          <w:sz w:val="28"/>
          <w:szCs w:val="28"/>
        </w:rPr>
        <w:t xml:space="preserve"> </w:t>
      </w:r>
      <w:r w:rsidR="007B511C" w:rsidRPr="00AB47F3">
        <w:rPr>
          <w:rFonts w:cs="Arial"/>
          <w:sz w:val="28"/>
          <w:szCs w:val="28"/>
        </w:rPr>
        <w:t>mehr in sich spürte.</w:t>
      </w:r>
    </w:p>
    <w:p w14:paraId="6E7086C2" w14:textId="2FEF6FCB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</w:p>
    <w:p w14:paraId="0FA086C1" w14:textId="2F015BD8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Er war nur noch darauf </w:t>
      </w:r>
      <w:r w:rsidR="00007E13" w:rsidRPr="00AB47F3">
        <w:rPr>
          <w:rFonts w:cs="Arial"/>
          <w:sz w:val="28"/>
          <w:szCs w:val="28"/>
        </w:rPr>
        <w:t>fixiert</w:t>
      </w:r>
      <w:r w:rsidR="00007E13">
        <w:rPr>
          <w:rFonts w:cs="Arial"/>
          <w:sz w:val="28"/>
          <w:szCs w:val="28"/>
        </w:rPr>
        <w:t>, Menschen</w:t>
      </w:r>
      <w:r w:rsidR="00251C33">
        <w:rPr>
          <w:rFonts w:cs="Arial"/>
          <w:sz w:val="28"/>
          <w:szCs w:val="28"/>
        </w:rPr>
        <w:t>, die anders über Gott dachten</w:t>
      </w:r>
      <w:r w:rsidR="00126393">
        <w:rPr>
          <w:rFonts w:cs="Arial"/>
          <w:sz w:val="28"/>
          <w:szCs w:val="28"/>
        </w:rPr>
        <w:t xml:space="preserve"> als er</w:t>
      </w:r>
      <w:r w:rsidR="00251C33">
        <w:rPr>
          <w:rFonts w:cs="Arial"/>
          <w:sz w:val="28"/>
          <w:szCs w:val="28"/>
        </w:rPr>
        <w:t xml:space="preserve">, </w:t>
      </w:r>
      <w:r w:rsidRPr="00AB47F3">
        <w:rPr>
          <w:rFonts w:cs="Arial"/>
          <w:sz w:val="28"/>
          <w:szCs w:val="28"/>
        </w:rPr>
        <w:t xml:space="preserve">das Leben </w:t>
      </w:r>
      <w:r w:rsidR="00251C33">
        <w:rPr>
          <w:rFonts w:cs="Arial"/>
          <w:sz w:val="28"/>
          <w:szCs w:val="28"/>
        </w:rPr>
        <w:t>schwer zu machen</w:t>
      </w:r>
      <w:r w:rsidRPr="00AB47F3">
        <w:rPr>
          <w:rFonts w:cs="Arial"/>
          <w:sz w:val="28"/>
          <w:szCs w:val="28"/>
        </w:rPr>
        <w:t>.</w:t>
      </w:r>
    </w:p>
    <w:p w14:paraId="6C77F4FA" w14:textId="36182BAC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Er verfolgte die Christen, weil er deren Ansichten über Gott </w:t>
      </w:r>
      <w:r w:rsidR="00126393">
        <w:rPr>
          <w:rFonts w:cs="Arial"/>
          <w:sz w:val="28"/>
          <w:szCs w:val="28"/>
        </w:rPr>
        <w:t>nicht teilen konnte</w:t>
      </w:r>
      <w:r w:rsidR="00251C33">
        <w:rPr>
          <w:rFonts w:cs="Arial"/>
          <w:sz w:val="28"/>
          <w:szCs w:val="28"/>
        </w:rPr>
        <w:t>.</w:t>
      </w:r>
    </w:p>
    <w:p w14:paraId="18FC0BF1" w14:textId="77777777" w:rsidR="00126393" w:rsidRDefault="00126393" w:rsidP="00427DDC">
      <w:pPr>
        <w:spacing w:line="360" w:lineRule="auto"/>
        <w:rPr>
          <w:rFonts w:cs="Arial"/>
          <w:i/>
          <w:sz w:val="28"/>
          <w:szCs w:val="28"/>
        </w:rPr>
      </w:pPr>
    </w:p>
    <w:p w14:paraId="45D0FDAC" w14:textId="58503B34" w:rsidR="007B511C" w:rsidRPr="00AB47F3" w:rsidRDefault="007B511C" w:rsidP="00427DDC">
      <w:pPr>
        <w:spacing w:line="360" w:lineRule="auto"/>
        <w:rPr>
          <w:rFonts w:cs="Arial"/>
          <w:i/>
          <w:sz w:val="28"/>
          <w:szCs w:val="28"/>
        </w:rPr>
      </w:pPr>
      <w:r w:rsidRPr="00AB47F3">
        <w:rPr>
          <w:rFonts w:cs="Arial"/>
          <w:i/>
          <w:sz w:val="28"/>
          <w:szCs w:val="28"/>
        </w:rPr>
        <w:t>Saul</w:t>
      </w:r>
      <w:r w:rsidR="001D17AF" w:rsidRPr="00AB47F3">
        <w:rPr>
          <w:rFonts w:cs="Arial"/>
          <w:i/>
          <w:sz w:val="28"/>
          <w:szCs w:val="28"/>
        </w:rPr>
        <w:t>,</w:t>
      </w:r>
      <w:r w:rsidRPr="00AB47F3">
        <w:rPr>
          <w:rFonts w:cs="Arial"/>
          <w:i/>
          <w:sz w:val="28"/>
          <w:szCs w:val="28"/>
        </w:rPr>
        <w:t xml:space="preserve"> Saul warum verfolgt du mich?</w:t>
      </w:r>
    </w:p>
    <w:p w14:paraId="512B3524" w14:textId="77777777" w:rsidR="00251C33" w:rsidRDefault="00251C3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Mit diesen</w:t>
      </w:r>
      <w:r w:rsidR="007B511C" w:rsidRPr="00AB47F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wenigen </w:t>
      </w:r>
      <w:r w:rsidR="001D17AF" w:rsidRPr="00AB47F3">
        <w:rPr>
          <w:rFonts w:cs="Arial"/>
          <w:sz w:val="28"/>
          <w:szCs w:val="28"/>
        </w:rPr>
        <w:t>Worte</w:t>
      </w:r>
      <w:r>
        <w:rPr>
          <w:rFonts w:cs="Arial"/>
          <w:sz w:val="28"/>
          <w:szCs w:val="28"/>
        </w:rPr>
        <w:t>n hat der</w:t>
      </w:r>
      <w:r w:rsidR="007B511C" w:rsidRPr="00AB47F3">
        <w:rPr>
          <w:rFonts w:cs="Arial"/>
          <w:sz w:val="28"/>
          <w:szCs w:val="28"/>
        </w:rPr>
        <w:t xml:space="preserve"> auferstandene Christus Paulus </w:t>
      </w:r>
      <w:r>
        <w:rPr>
          <w:rFonts w:cs="Arial"/>
          <w:sz w:val="28"/>
          <w:szCs w:val="28"/>
        </w:rPr>
        <w:t xml:space="preserve">aufgeschreckt. </w:t>
      </w:r>
    </w:p>
    <w:p w14:paraId="76911067" w14:textId="7A1F0B31" w:rsidR="00251C33" w:rsidRDefault="00251C33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sz w:val="28"/>
          <w:szCs w:val="28"/>
        </w:rPr>
        <w:t>Paulus</w:t>
      </w:r>
      <w:r w:rsidR="007B511C" w:rsidRPr="00AB47F3">
        <w:rPr>
          <w:rFonts w:cs="Arial"/>
          <w:sz w:val="28"/>
          <w:szCs w:val="28"/>
        </w:rPr>
        <w:t xml:space="preserve"> musste sich eingestehen</w:t>
      </w:r>
      <w:r w:rsidR="001D17AF" w:rsidRPr="00AB47F3">
        <w:rPr>
          <w:rFonts w:cs="Arial"/>
          <w:sz w:val="28"/>
          <w:szCs w:val="28"/>
        </w:rPr>
        <w:t xml:space="preserve">: </w:t>
      </w:r>
      <w:r w:rsidR="00126393">
        <w:rPr>
          <w:rFonts w:cs="Arial"/>
          <w:sz w:val="28"/>
          <w:szCs w:val="28"/>
        </w:rPr>
        <w:t>„</w:t>
      </w:r>
      <w:r w:rsidR="001D17AF" w:rsidRPr="00AB47F3">
        <w:rPr>
          <w:rFonts w:cs="Arial"/>
          <w:i/>
          <w:iCs/>
          <w:sz w:val="28"/>
          <w:szCs w:val="28"/>
        </w:rPr>
        <w:t xml:space="preserve">So wie ich für Gott eintrete, </w:t>
      </w:r>
      <w:r w:rsidR="00126393">
        <w:rPr>
          <w:rFonts w:cs="Arial"/>
          <w:i/>
          <w:iCs/>
          <w:sz w:val="28"/>
          <w:szCs w:val="28"/>
        </w:rPr>
        <w:t>hilft es niemandem.</w:t>
      </w:r>
    </w:p>
    <w:p w14:paraId="2C59147D" w14:textId="7B3F8C16" w:rsidR="00126393" w:rsidRDefault="00126393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Es ist nicht gut.</w:t>
      </w:r>
    </w:p>
    <w:p w14:paraId="0A0CE8B1" w14:textId="0A7599AA" w:rsidR="002433FB" w:rsidRPr="00AB47F3" w:rsidRDefault="00251C33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Es ist fast schon bösartig, wie ich mich anderen gegenüber verhalte.</w:t>
      </w:r>
      <w:r w:rsidR="001D17AF" w:rsidRPr="00AB47F3">
        <w:rPr>
          <w:rFonts w:cs="Arial"/>
          <w:i/>
          <w:iCs/>
          <w:sz w:val="28"/>
          <w:szCs w:val="28"/>
        </w:rPr>
        <w:t xml:space="preserve"> </w:t>
      </w:r>
    </w:p>
    <w:p w14:paraId="28ED5948" w14:textId="676A8F7A" w:rsidR="007B511C" w:rsidRPr="00AB47F3" w:rsidRDefault="001D17AF" w:rsidP="00427DDC">
      <w:pPr>
        <w:spacing w:line="360" w:lineRule="auto"/>
        <w:rPr>
          <w:rFonts w:cs="Arial"/>
          <w:i/>
          <w:iCs/>
          <w:sz w:val="28"/>
          <w:szCs w:val="28"/>
        </w:rPr>
      </w:pPr>
      <w:r w:rsidRPr="00AB47F3">
        <w:rPr>
          <w:rFonts w:cs="Arial"/>
          <w:i/>
          <w:iCs/>
          <w:sz w:val="28"/>
          <w:szCs w:val="28"/>
        </w:rPr>
        <w:t>Obwohl ich es so gar nicht beabsichtigt habe.</w:t>
      </w:r>
    </w:p>
    <w:p w14:paraId="0DA2CA04" w14:textId="3059F704" w:rsidR="007B511C" w:rsidRPr="00AB47F3" w:rsidRDefault="00251C33" w:rsidP="00427DDC">
      <w:pPr>
        <w:spacing w:line="360" w:lineRule="auto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Ich kann nicht mehr länger vor Gott </w:t>
      </w:r>
      <w:r w:rsidR="001D17AF" w:rsidRPr="00AB47F3">
        <w:rPr>
          <w:rFonts w:cs="Arial"/>
          <w:i/>
          <w:iCs/>
          <w:sz w:val="28"/>
          <w:szCs w:val="28"/>
        </w:rPr>
        <w:t>entschuldigen</w:t>
      </w:r>
      <w:r>
        <w:rPr>
          <w:rFonts w:cs="Arial"/>
          <w:i/>
          <w:iCs/>
          <w:sz w:val="28"/>
          <w:szCs w:val="28"/>
        </w:rPr>
        <w:t>, wozu ich mich habe hinreißen lassen</w:t>
      </w:r>
      <w:r w:rsidR="00126393">
        <w:rPr>
          <w:rFonts w:cs="Arial"/>
          <w:i/>
          <w:iCs/>
          <w:sz w:val="28"/>
          <w:szCs w:val="28"/>
        </w:rPr>
        <w:t>“</w:t>
      </w:r>
      <w:r>
        <w:rPr>
          <w:rFonts w:cs="Arial"/>
          <w:i/>
          <w:iCs/>
          <w:sz w:val="28"/>
          <w:szCs w:val="28"/>
        </w:rPr>
        <w:t xml:space="preserve">, </w:t>
      </w:r>
      <w:r w:rsidRPr="00126393">
        <w:rPr>
          <w:rFonts w:cs="Arial"/>
          <w:sz w:val="28"/>
          <w:szCs w:val="28"/>
        </w:rPr>
        <w:t>meldete sich das Gewissen bei Paulus</w:t>
      </w:r>
      <w:r w:rsidR="00E47754" w:rsidRPr="00126393">
        <w:rPr>
          <w:rFonts w:cs="Arial"/>
          <w:sz w:val="28"/>
          <w:szCs w:val="28"/>
        </w:rPr>
        <w:t>.</w:t>
      </w:r>
    </w:p>
    <w:p w14:paraId="55F3D0B5" w14:textId="77777777" w:rsidR="00E47754" w:rsidRDefault="00E47754" w:rsidP="00427DDC">
      <w:pPr>
        <w:spacing w:line="360" w:lineRule="auto"/>
        <w:rPr>
          <w:rFonts w:cs="Arial"/>
          <w:sz w:val="28"/>
          <w:szCs w:val="28"/>
        </w:rPr>
      </w:pPr>
    </w:p>
    <w:p w14:paraId="6AB825AE" w14:textId="77777777" w:rsidR="00126393" w:rsidRDefault="00126393" w:rsidP="00427DDC">
      <w:pPr>
        <w:spacing w:line="360" w:lineRule="auto"/>
        <w:rPr>
          <w:rFonts w:cs="Arial"/>
          <w:sz w:val="28"/>
          <w:szCs w:val="28"/>
        </w:rPr>
      </w:pPr>
    </w:p>
    <w:p w14:paraId="19C25953" w14:textId="77777777" w:rsidR="00126393" w:rsidRPr="00AB47F3" w:rsidRDefault="00126393" w:rsidP="00427DDC">
      <w:pPr>
        <w:spacing w:line="360" w:lineRule="auto"/>
        <w:rPr>
          <w:rFonts w:cs="Arial"/>
          <w:sz w:val="28"/>
          <w:szCs w:val="28"/>
        </w:rPr>
      </w:pPr>
    </w:p>
    <w:p w14:paraId="136A5FB0" w14:textId="4BD68979" w:rsidR="00E47754" w:rsidRPr="00AB47F3" w:rsidRDefault="00251C3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Paulus</w:t>
      </w:r>
      <w:r w:rsidR="00E47754" w:rsidRPr="00AB47F3">
        <w:rPr>
          <w:rFonts w:cs="Arial"/>
          <w:sz w:val="28"/>
          <w:szCs w:val="28"/>
        </w:rPr>
        <w:t xml:space="preserve"> ist über sich selbst </w:t>
      </w:r>
      <w:r>
        <w:rPr>
          <w:rFonts w:cs="Arial"/>
          <w:sz w:val="28"/>
          <w:szCs w:val="28"/>
        </w:rPr>
        <w:t>erschüttert</w:t>
      </w:r>
    </w:p>
    <w:p w14:paraId="33876C51" w14:textId="77777777" w:rsidR="00251C33" w:rsidRDefault="00251C33" w:rsidP="00427DDC">
      <w:pPr>
        <w:spacing w:line="360" w:lineRule="auto"/>
        <w:rPr>
          <w:rFonts w:cs="Arial"/>
          <w:sz w:val="28"/>
          <w:szCs w:val="28"/>
        </w:rPr>
      </w:pPr>
    </w:p>
    <w:p w14:paraId="1756D5C3" w14:textId="59DEB7B2" w:rsidR="007B511C" w:rsidRPr="00AB47F3" w:rsidRDefault="00251C3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Mithilfe von </w:t>
      </w:r>
      <w:r w:rsidR="001D17AF" w:rsidRPr="00AB47F3">
        <w:rPr>
          <w:rFonts w:cs="Arial"/>
          <w:sz w:val="28"/>
          <w:szCs w:val="28"/>
        </w:rPr>
        <w:t xml:space="preserve">Jesus </w:t>
      </w:r>
      <w:r>
        <w:rPr>
          <w:rFonts w:cs="Arial"/>
          <w:sz w:val="28"/>
          <w:szCs w:val="28"/>
        </w:rPr>
        <w:t>wird ihm bewusst</w:t>
      </w:r>
      <w:r w:rsidR="001D17AF" w:rsidRPr="00AB47F3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wozu er sich im Namen </w:t>
      </w:r>
      <w:r w:rsidR="00126393">
        <w:rPr>
          <w:rFonts w:cs="Arial"/>
          <w:sz w:val="28"/>
          <w:szCs w:val="28"/>
        </w:rPr>
        <w:t xml:space="preserve">von Gott und Jesus </w:t>
      </w:r>
      <w:r>
        <w:rPr>
          <w:rFonts w:cs="Arial"/>
          <w:sz w:val="28"/>
          <w:szCs w:val="28"/>
        </w:rPr>
        <w:t>hat hinreißen lassen</w:t>
      </w:r>
      <w:r w:rsidR="007B511C" w:rsidRPr="00AB47F3">
        <w:rPr>
          <w:rFonts w:cs="Arial"/>
          <w:sz w:val="28"/>
          <w:szCs w:val="28"/>
        </w:rPr>
        <w:t>.</w:t>
      </w:r>
    </w:p>
    <w:p w14:paraId="5C486DB7" w14:textId="77777777" w:rsidR="00490F8B" w:rsidRPr="00AB47F3" w:rsidRDefault="00490F8B" w:rsidP="00427DDC">
      <w:pPr>
        <w:spacing w:line="360" w:lineRule="auto"/>
        <w:rPr>
          <w:rFonts w:cs="Arial"/>
          <w:sz w:val="28"/>
          <w:szCs w:val="28"/>
        </w:rPr>
      </w:pPr>
    </w:p>
    <w:p w14:paraId="14AF26D9" w14:textId="79E355F4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Er </w:t>
      </w:r>
      <w:r w:rsidR="00251C33">
        <w:rPr>
          <w:rFonts w:cs="Arial"/>
          <w:sz w:val="28"/>
          <w:szCs w:val="28"/>
        </w:rPr>
        <w:t>war</w:t>
      </w:r>
      <w:r w:rsidRPr="00AB47F3">
        <w:rPr>
          <w:rFonts w:cs="Arial"/>
          <w:sz w:val="28"/>
          <w:szCs w:val="28"/>
        </w:rPr>
        <w:t xml:space="preserve"> blind</w:t>
      </w:r>
      <w:r w:rsidR="00251C33">
        <w:rPr>
          <w:rFonts w:cs="Arial"/>
          <w:sz w:val="28"/>
          <w:szCs w:val="28"/>
        </w:rPr>
        <w:t xml:space="preserve"> geworden</w:t>
      </w:r>
      <w:r w:rsidR="004444A9">
        <w:rPr>
          <w:rFonts w:cs="Arial"/>
          <w:sz w:val="28"/>
          <w:szCs w:val="28"/>
        </w:rPr>
        <w:t xml:space="preserve"> </w:t>
      </w:r>
      <w:r w:rsidR="00251C33">
        <w:rPr>
          <w:rFonts w:cs="Arial"/>
          <w:sz w:val="28"/>
          <w:szCs w:val="28"/>
        </w:rPr>
        <w:t>für das</w:t>
      </w:r>
      <w:r w:rsidR="004444A9">
        <w:rPr>
          <w:rFonts w:cs="Arial"/>
          <w:sz w:val="28"/>
          <w:szCs w:val="28"/>
        </w:rPr>
        <w:t>,</w:t>
      </w:r>
      <w:r w:rsidR="00251C33">
        <w:rPr>
          <w:rFonts w:cs="Arial"/>
          <w:sz w:val="28"/>
          <w:szCs w:val="28"/>
        </w:rPr>
        <w:t xml:space="preserve"> was ihm und den Menschen</w:t>
      </w:r>
      <w:r w:rsidR="007D6C01">
        <w:rPr>
          <w:rFonts w:cs="Arial"/>
          <w:sz w:val="28"/>
          <w:szCs w:val="28"/>
        </w:rPr>
        <w:t xml:space="preserve"> nicht guttut</w:t>
      </w:r>
      <w:r w:rsidRPr="00AB47F3">
        <w:rPr>
          <w:rFonts w:cs="Arial"/>
          <w:sz w:val="28"/>
          <w:szCs w:val="28"/>
        </w:rPr>
        <w:t>.</w:t>
      </w:r>
    </w:p>
    <w:p w14:paraId="0F5F4144" w14:textId="5C9D806E" w:rsidR="001D17AF" w:rsidRPr="00AB47F3" w:rsidRDefault="00490F8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Er konnte es nicht mehr </w:t>
      </w:r>
      <w:r w:rsidR="00126393">
        <w:rPr>
          <w:rFonts w:cs="Arial"/>
          <w:sz w:val="28"/>
          <w:szCs w:val="28"/>
        </w:rPr>
        <w:t>an</w:t>
      </w:r>
      <w:r w:rsidRPr="00AB47F3">
        <w:rPr>
          <w:rFonts w:cs="Arial"/>
          <w:sz w:val="28"/>
          <w:szCs w:val="28"/>
        </w:rPr>
        <w:t>sehen</w:t>
      </w:r>
      <w:r w:rsidR="007D6C01">
        <w:rPr>
          <w:rFonts w:cs="Arial"/>
          <w:sz w:val="28"/>
          <w:szCs w:val="28"/>
        </w:rPr>
        <w:t>, was er angerichtet hat.</w:t>
      </w:r>
    </w:p>
    <w:p w14:paraId="3D17701C" w14:textId="7073288B" w:rsidR="007B511C" w:rsidRPr="00AB47F3" w:rsidRDefault="0050280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Es</w:t>
      </w:r>
      <w:r w:rsidR="007B511C" w:rsidRPr="00AB47F3">
        <w:rPr>
          <w:rFonts w:cs="Arial"/>
          <w:sz w:val="28"/>
          <w:szCs w:val="28"/>
        </w:rPr>
        <w:t xml:space="preserve"> war </w:t>
      </w:r>
      <w:r w:rsidR="002B7FF8">
        <w:rPr>
          <w:rFonts w:cs="Arial"/>
          <w:sz w:val="28"/>
          <w:szCs w:val="28"/>
        </w:rPr>
        <w:t>z</w:t>
      </w:r>
      <w:r w:rsidR="002B7FF8" w:rsidRPr="00AB47F3">
        <w:rPr>
          <w:rFonts w:cs="Arial"/>
          <w:sz w:val="28"/>
          <w:szCs w:val="28"/>
        </w:rPr>
        <w:t>u viel</w:t>
      </w:r>
      <w:r w:rsidR="001D17AF" w:rsidRPr="00AB47F3">
        <w:rPr>
          <w:rFonts w:cs="Arial"/>
          <w:sz w:val="28"/>
          <w:szCs w:val="28"/>
        </w:rPr>
        <w:t xml:space="preserve"> für ihn.</w:t>
      </w:r>
    </w:p>
    <w:p w14:paraId="6258647B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0872167A" w14:textId="5A329A5A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Es stimmt – das Böse macht blind.</w:t>
      </w:r>
    </w:p>
    <w:p w14:paraId="31ECA7AE" w14:textId="1F723817" w:rsidR="007B511C" w:rsidRPr="00AB47F3" w:rsidRDefault="00E47754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Es macht blind dafür, was uns </w:t>
      </w:r>
      <w:r w:rsidR="00AB47F3" w:rsidRPr="00AB47F3">
        <w:rPr>
          <w:rFonts w:cs="Arial"/>
          <w:sz w:val="28"/>
          <w:szCs w:val="28"/>
        </w:rPr>
        <w:t>letztlich</w:t>
      </w:r>
      <w:r w:rsidRPr="00AB47F3">
        <w:rPr>
          <w:rFonts w:cs="Arial"/>
          <w:sz w:val="28"/>
          <w:szCs w:val="28"/>
        </w:rPr>
        <w:t xml:space="preserve"> </w:t>
      </w:r>
      <w:r w:rsidR="00126393">
        <w:rPr>
          <w:rFonts w:cs="Arial"/>
          <w:sz w:val="28"/>
          <w:szCs w:val="28"/>
        </w:rPr>
        <w:t xml:space="preserve">nicht </w:t>
      </w:r>
      <w:r w:rsidR="002B7FF8" w:rsidRPr="00AB47F3">
        <w:rPr>
          <w:rFonts w:cs="Arial"/>
          <w:sz w:val="28"/>
          <w:szCs w:val="28"/>
        </w:rPr>
        <w:t>guttut</w:t>
      </w:r>
      <w:r w:rsidRPr="00AB47F3">
        <w:rPr>
          <w:rFonts w:cs="Arial"/>
          <w:sz w:val="28"/>
          <w:szCs w:val="28"/>
        </w:rPr>
        <w:t>.</w:t>
      </w:r>
    </w:p>
    <w:p w14:paraId="19941303" w14:textId="77777777" w:rsidR="00E47754" w:rsidRPr="00AB47F3" w:rsidRDefault="00E47754" w:rsidP="00427DDC">
      <w:pPr>
        <w:spacing w:line="360" w:lineRule="auto"/>
        <w:rPr>
          <w:rFonts w:cs="Arial"/>
          <w:sz w:val="28"/>
          <w:szCs w:val="28"/>
        </w:rPr>
      </w:pPr>
    </w:p>
    <w:p w14:paraId="65CE9D14" w14:textId="1C43B3E6" w:rsidR="007D6C01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Ich höre aus diesen Worten</w:t>
      </w:r>
      <w:r w:rsidR="00E64E67" w:rsidRPr="00AB47F3">
        <w:rPr>
          <w:rFonts w:cs="Arial"/>
          <w:sz w:val="28"/>
          <w:szCs w:val="28"/>
        </w:rPr>
        <w:t xml:space="preserve"> von Paulus aus dem Römerbrief</w:t>
      </w:r>
      <w:r w:rsidR="00490F8B" w:rsidRPr="00AB47F3">
        <w:rPr>
          <w:rFonts w:cs="Arial"/>
          <w:sz w:val="28"/>
          <w:szCs w:val="28"/>
        </w:rPr>
        <w:t>, wie sehr ihm das Böse</w:t>
      </w:r>
      <w:r w:rsidR="00E47754" w:rsidRPr="00AB47F3">
        <w:rPr>
          <w:rFonts w:cs="Arial"/>
          <w:sz w:val="28"/>
          <w:szCs w:val="28"/>
        </w:rPr>
        <w:t>, mit dem man sich selbst und anderen wehtut</w:t>
      </w:r>
      <w:r w:rsidR="00126393">
        <w:rPr>
          <w:rFonts w:cs="Arial"/>
          <w:sz w:val="28"/>
          <w:szCs w:val="28"/>
        </w:rPr>
        <w:t>,</w:t>
      </w:r>
      <w:r w:rsidR="00E47754" w:rsidRPr="00AB47F3">
        <w:rPr>
          <w:rFonts w:cs="Arial"/>
          <w:sz w:val="28"/>
          <w:szCs w:val="28"/>
        </w:rPr>
        <w:t xml:space="preserve"> </w:t>
      </w:r>
      <w:r w:rsidR="007D6C01">
        <w:rPr>
          <w:rFonts w:cs="Arial"/>
          <w:sz w:val="28"/>
          <w:szCs w:val="28"/>
        </w:rPr>
        <w:t>auf seinem Gewissen lastet</w:t>
      </w:r>
      <w:r w:rsidRPr="00AB47F3">
        <w:rPr>
          <w:rFonts w:cs="Arial"/>
          <w:sz w:val="28"/>
          <w:szCs w:val="28"/>
        </w:rPr>
        <w:t xml:space="preserve">: </w:t>
      </w:r>
    </w:p>
    <w:p w14:paraId="18832A25" w14:textId="31675FAF" w:rsidR="00C10D68" w:rsidRPr="002550E8" w:rsidRDefault="00C10D68" w:rsidP="00427DDC">
      <w:pPr>
        <w:spacing w:line="360" w:lineRule="auto"/>
        <w:rPr>
          <w:rFonts w:cs="Arial"/>
          <w:b/>
          <w:i/>
          <w:iCs/>
          <w:color w:val="7030A0"/>
          <w:sz w:val="28"/>
          <w:szCs w:val="28"/>
        </w:rPr>
      </w:pPr>
      <w:r w:rsidRPr="002550E8">
        <w:rPr>
          <w:rFonts w:cs="Arial"/>
          <w:b/>
          <w:i/>
          <w:iCs/>
          <w:color w:val="7030A0"/>
          <w:sz w:val="28"/>
          <w:szCs w:val="28"/>
        </w:rPr>
        <w:t>Vergeltet niemandem Böses mit Bösem.</w:t>
      </w:r>
    </w:p>
    <w:p w14:paraId="3FC9883E" w14:textId="77777777" w:rsidR="007D6C01" w:rsidRPr="002550E8" w:rsidRDefault="00C10D68" w:rsidP="00427DDC">
      <w:pPr>
        <w:spacing w:line="360" w:lineRule="auto"/>
        <w:rPr>
          <w:rFonts w:cs="Arial"/>
          <w:b/>
          <w:sz w:val="28"/>
          <w:szCs w:val="28"/>
        </w:rPr>
      </w:pPr>
      <w:r w:rsidRPr="002550E8">
        <w:rPr>
          <w:rFonts w:cs="Arial"/>
          <w:b/>
          <w:i/>
          <w:iCs/>
          <w:color w:val="7030A0"/>
          <w:sz w:val="28"/>
          <w:szCs w:val="28"/>
        </w:rPr>
        <w:t>Seid auf Gu</w:t>
      </w:r>
      <w:r w:rsidR="007B511C" w:rsidRPr="002550E8">
        <w:rPr>
          <w:rFonts w:cs="Arial"/>
          <w:b/>
          <w:i/>
          <w:iCs/>
          <w:color w:val="7030A0"/>
          <w:sz w:val="28"/>
          <w:szCs w:val="28"/>
        </w:rPr>
        <w:t>tes bedacht gegenüber jedermann</w:t>
      </w:r>
      <w:r w:rsidR="007D6C01" w:rsidRPr="002550E8">
        <w:rPr>
          <w:rFonts w:cs="Arial"/>
          <w:b/>
          <w:sz w:val="28"/>
          <w:szCs w:val="28"/>
        </w:rPr>
        <w:t>.</w:t>
      </w:r>
    </w:p>
    <w:p w14:paraId="34379636" w14:textId="77777777" w:rsidR="00126393" w:rsidRDefault="00126393" w:rsidP="00427DDC">
      <w:pPr>
        <w:spacing w:line="360" w:lineRule="auto"/>
        <w:rPr>
          <w:rFonts w:cs="Arial"/>
          <w:bCs/>
          <w:sz w:val="28"/>
          <w:szCs w:val="28"/>
        </w:rPr>
      </w:pPr>
    </w:p>
    <w:p w14:paraId="7AF492AC" w14:textId="5E14726A" w:rsidR="00C10D68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Paulus </w:t>
      </w:r>
      <w:r w:rsidR="00126393" w:rsidRPr="00AB47F3">
        <w:rPr>
          <w:rFonts w:cs="Arial"/>
          <w:sz w:val="28"/>
          <w:szCs w:val="28"/>
        </w:rPr>
        <w:t>ist</w:t>
      </w:r>
      <w:r w:rsidR="00126393">
        <w:rPr>
          <w:rFonts w:cs="Arial"/>
          <w:sz w:val="28"/>
          <w:szCs w:val="28"/>
        </w:rPr>
        <w:t xml:space="preserve"> </w:t>
      </w:r>
      <w:r w:rsidR="00165858">
        <w:rPr>
          <w:rFonts w:cs="Arial"/>
          <w:sz w:val="28"/>
          <w:szCs w:val="28"/>
        </w:rPr>
        <w:t>betroffen</w:t>
      </w:r>
      <w:r w:rsidRPr="00AB47F3">
        <w:rPr>
          <w:rFonts w:cs="Arial"/>
          <w:sz w:val="28"/>
          <w:szCs w:val="28"/>
        </w:rPr>
        <w:t xml:space="preserve">, wie sehr </w:t>
      </w:r>
      <w:r w:rsidR="00490F8B" w:rsidRPr="00AB47F3">
        <w:rPr>
          <w:rFonts w:cs="Arial"/>
          <w:sz w:val="28"/>
          <w:szCs w:val="28"/>
        </w:rPr>
        <w:t>ihn</w:t>
      </w:r>
      <w:r w:rsidRPr="00AB47F3">
        <w:rPr>
          <w:rFonts w:cs="Arial"/>
          <w:sz w:val="28"/>
          <w:szCs w:val="28"/>
        </w:rPr>
        <w:t xml:space="preserve"> das Böse in die Irre geführt hat.</w:t>
      </w:r>
    </w:p>
    <w:p w14:paraId="2A0E7673" w14:textId="5C7213D9" w:rsidR="007B511C" w:rsidRPr="00AB47F3" w:rsidRDefault="007B511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Anstatt mit sich und Gott seinen Frieden zu machen, raubte i</w:t>
      </w:r>
      <w:r w:rsidR="00165858">
        <w:rPr>
          <w:rFonts w:cs="Arial"/>
          <w:sz w:val="28"/>
          <w:szCs w:val="28"/>
        </w:rPr>
        <w:t>h</w:t>
      </w:r>
      <w:r w:rsidRPr="00AB47F3">
        <w:rPr>
          <w:rFonts w:cs="Arial"/>
          <w:sz w:val="28"/>
          <w:szCs w:val="28"/>
        </w:rPr>
        <w:t xml:space="preserve">m die Unzufriedenheit mit </w:t>
      </w:r>
      <w:r w:rsidR="0089357B">
        <w:rPr>
          <w:rFonts w:cs="Arial"/>
          <w:sz w:val="28"/>
          <w:szCs w:val="28"/>
        </w:rPr>
        <w:t xml:space="preserve">sich </w:t>
      </w:r>
      <w:r w:rsidR="00D1356A" w:rsidRPr="00AB47F3">
        <w:rPr>
          <w:rFonts w:cs="Arial"/>
          <w:sz w:val="28"/>
          <w:szCs w:val="28"/>
        </w:rPr>
        <w:t xml:space="preserve">selbst </w:t>
      </w:r>
      <w:r w:rsidR="007D6C01">
        <w:rPr>
          <w:rFonts w:cs="Arial"/>
          <w:sz w:val="28"/>
          <w:szCs w:val="28"/>
        </w:rPr>
        <w:t>seinen</w:t>
      </w:r>
      <w:r w:rsidRPr="00AB47F3">
        <w:rPr>
          <w:rFonts w:cs="Arial"/>
          <w:sz w:val="28"/>
          <w:szCs w:val="28"/>
        </w:rPr>
        <w:t xml:space="preserve"> inneren Frieden.</w:t>
      </w:r>
    </w:p>
    <w:p w14:paraId="13ABCA65" w14:textId="77777777" w:rsidR="00C10D68" w:rsidRPr="00AB47F3" w:rsidRDefault="00C10D68" w:rsidP="00427DDC">
      <w:pPr>
        <w:spacing w:line="360" w:lineRule="auto"/>
        <w:rPr>
          <w:rFonts w:cs="Arial"/>
          <w:sz w:val="28"/>
          <w:szCs w:val="28"/>
        </w:rPr>
      </w:pPr>
    </w:p>
    <w:p w14:paraId="40804C8C" w14:textId="27B526D5" w:rsidR="00C10D68" w:rsidRPr="00AB47F3" w:rsidRDefault="00A42DF1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Der katholische Theologe Petrus Ceelen</w:t>
      </w:r>
      <w:r w:rsidR="00490F8B" w:rsidRPr="00AB47F3">
        <w:rPr>
          <w:rFonts w:cs="Arial"/>
          <w:sz w:val="28"/>
          <w:szCs w:val="28"/>
        </w:rPr>
        <w:t xml:space="preserve"> beschreibt für </w:t>
      </w:r>
      <w:r w:rsidRPr="00AB47F3">
        <w:rPr>
          <w:rFonts w:cs="Arial"/>
          <w:sz w:val="28"/>
          <w:szCs w:val="28"/>
        </w:rPr>
        <w:t xml:space="preserve">mich sehr feinfühlig, was Paulus </w:t>
      </w:r>
      <w:r w:rsidR="00490F8B" w:rsidRPr="00AB47F3">
        <w:rPr>
          <w:rFonts w:cs="Arial"/>
          <w:sz w:val="28"/>
          <w:szCs w:val="28"/>
        </w:rPr>
        <w:t xml:space="preserve">nicht mehr in Ruhe gelassen hat: </w:t>
      </w:r>
    </w:p>
    <w:p w14:paraId="3339584A" w14:textId="3FF8BFF8" w:rsidR="00A42DF1" w:rsidRDefault="00A42DF1" w:rsidP="00427DDC">
      <w:pPr>
        <w:spacing w:line="360" w:lineRule="auto"/>
        <w:rPr>
          <w:rFonts w:cs="Arial"/>
          <w:sz w:val="28"/>
          <w:szCs w:val="28"/>
        </w:rPr>
      </w:pPr>
    </w:p>
    <w:p w14:paraId="1365AF2B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2A385E77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097A20BD" w14:textId="37C4D122" w:rsidR="00A42DF1" w:rsidRPr="008B2210" w:rsidRDefault="00A42DF1" w:rsidP="00E64E67">
      <w:pPr>
        <w:pStyle w:val="Listenabsatz"/>
        <w:numPr>
          <w:ilvl w:val="0"/>
          <w:numId w:val="5"/>
        </w:numPr>
        <w:spacing w:line="360" w:lineRule="auto"/>
        <w:rPr>
          <w:rFonts w:cs="Arial"/>
          <w:i/>
          <w:iCs/>
          <w:sz w:val="28"/>
          <w:szCs w:val="28"/>
        </w:rPr>
      </w:pPr>
      <w:r w:rsidRPr="008B2210">
        <w:rPr>
          <w:rFonts w:cs="Arial"/>
          <w:i/>
          <w:iCs/>
          <w:sz w:val="28"/>
          <w:szCs w:val="28"/>
        </w:rPr>
        <w:t>Solang ich mich selbst nicht bejahe, kann ich andere nicht annehmen.</w:t>
      </w:r>
    </w:p>
    <w:p w14:paraId="57678906" w14:textId="4705D81F" w:rsidR="00A42DF1" w:rsidRPr="008B2210" w:rsidRDefault="00A42DF1" w:rsidP="00E64E67">
      <w:pPr>
        <w:pStyle w:val="Listenabsatz"/>
        <w:numPr>
          <w:ilvl w:val="0"/>
          <w:numId w:val="5"/>
        </w:numPr>
        <w:spacing w:line="360" w:lineRule="auto"/>
        <w:rPr>
          <w:rFonts w:cs="Arial"/>
          <w:i/>
          <w:iCs/>
          <w:sz w:val="28"/>
          <w:szCs w:val="28"/>
        </w:rPr>
      </w:pPr>
      <w:r w:rsidRPr="008B2210">
        <w:rPr>
          <w:rFonts w:cs="Arial"/>
          <w:i/>
          <w:iCs/>
          <w:sz w:val="28"/>
          <w:szCs w:val="28"/>
        </w:rPr>
        <w:t>Solang ich andere nicht annehme, kann ich mich selbst nicht mögen.</w:t>
      </w:r>
    </w:p>
    <w:p w14:paraId="64DBB58A" w14:textId="4640F381" w:rsidR="00A42DF1" w:rsidRPr="00AB47F3" w:rsidRDefault="00A42DF1" w:rsidP="00E64E67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8"/>
          <w:szCs w:val="28"/>
        </w:rPr>
      </w:pPr>
      <w:r w:rsidRPr="008B2210">
        <w:rPr>
          <w:rFonts w:cs="Arial"/>
          <w:i/>
          <w:iCs/>
          <w:sz w:val="28"/>
          <w:szCs w:val="28"/>
        </w:rPr>
        <w:t>Solang ich mich selbst nicht mag,</w:t>
      </w:r>
      <w:r w:rsidR="00E64E67" w:rsidRPr="008B2210">
        <w:rPr>
          <w:rFonts w:cs="Arial"/>
          <w:i/>
          <w:iCs/>
          <w:sz w:val="28"/>
          <w:szCs w:val="28"/>
        </w:rPr>
        <w:br/>
        <w:t>kann ich meinen Nächsten nicht lieben wie mich selbst.</w:t>
      </w:r>
      <w:r w:rsidR="008B2210" w:rsidRPr="008B2210">
        <w:rPr>
          <w:rFonts w:cs="Arial"/>
          <w:i/>
          <w:iCs/>
          <w:sz w:val="28"/>
          <w:szCs w:val="28"/>
        </w:rPr>
        <w:br/>
        <w:t>(aus Petrus Ceelen, So wie ich bin- Gespräche mit Gott, S. 57; Düsseldorf 1984)</w:t>
      </w:r>
      <w:r w:rsidR="008B2210">
        <w:rPr>
          <w:rFonts w:cs="Arial"/>
          <w:sz w:val="28"/>
          <w:szCs w:val="28"/>
        </w:rPr>
        <w:t xml:space="preserve"> </w:t>
      </w:r>
    </w:p>
    <w:p w14:paraId="6CB344D8" w14:textId="1CCD80B4" w:rsidR="000E4123" w:rsidRDefault="000E4123" w:rsidP="00427DDC">
      <w:pPr>
        <w:spacing w:line="360" w:lineRule="auto"/>
        <w:rPr>
          <w:rFonts w:cs="Arial"/>
          <w:sz w:val="28"/>
          <w:szCs w:val="28"/>
        </w:rPr>
      </w:pPr>
    </w:p>
    <w:p w14:paraId="0E4FD18E" w14:textId="52522AFB" w:rsidR="00A42DF1" w:rsidRDefault="0012639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Paulus</w:t>
      </w:r>
      <w:r w:rsidR="007D6C01">
        <w:rPr>
          <w:rFonts w:cs="Arial"/>
          <w:sz w:val="28"/>
          <w:szCs w:val="28"/>
        </w:rPr>
        <w:t xml:space="preserve"> ist froh</w:t>
      </w:r>
      <w:r w:rsidR="00A42DF1" w:rsidRPr="00AB47F3">
        <w:rPr>
          <w:rFonts w:cs="Arial"/>
          <w:sz w:val="28"/>
          <w:szCs w:val="28"/>
        </w:rPr>
        <w:t xml:space="preserve">, dass </w:t>
      </w:r>
      <w:r w:rsidR="00490F8B" w:rsidRPr="00AB47F3">
        <w:rPr>
          <w:rFonts w:cs="Arial"/>
          <w:sz w:val="28"/>
          <w:szCs w:val="28"/>
        </w:rPr>
        <w:t>Jesus</w:t>
      </w:r>
      <w:r w:rsidR="007D6C01">
        <w:rPr>
          <w:rFonts w:cs="Arial"/>
          <w:sz w:val="28"/>
          <w:szCs w:val="28"/>
        </w:rPr>
        <w:t xml:space="preserve"> </w:t>
      </w:r>
      <w:r w:rsidR="00490F8B" w:rsidRPr="00AB47F3">
        <w:rPr>
          <w:rFonts w:cs="Arial"/>
          <w:sz w:val="28"/>
          <w:szCs w:val="28"/>
        </w:rPr>
        <w:t xml:space="preserve">ihn </w:t>
      </w:r>
      <w:r w:rsidR="007D6C01">
        <w:rPr>
          <w:rFonts w:cs="Arial"/>
          <w:sz w:val="28"/>
          <w:szCs w:val="28"/>
        </w:rPr>
        <w:t xml:space="preserve">mit Liebe aus dem </w:t>
      </w:r>
      <w:r w:rsidR="00A42DF1" w:rsidRPr="00AB47F3">
        <w:rPr>
          <w:rFonts w:cs="Arial"/>
          <w:sz w:val="28"/>
          <w:szCs w:val="28"/>
        </w:rPr>
        <w:t>Kreislauf des Bösen herausgeholt hat.</w:t>
      </w:r>
    </w:p>
    <w:p w14:paraId="74032A4F" w14:textId="368F1275" w:rsidR="007D6C01" w:rsidRPr="00AB47F3" w:rsidRDefault="007D6C01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Jesus hat Paulus für das Gute gewonnen.</w:t>
      </w:r>
    </w:p>
    <w:p w14:paraId="23CD6C2E" w14:textId="77777777" w:rsidR="00A42DF1" w:rsidRPr="00AB47F3" w:rsidRDefault="00A42DF1" w:rsidP="00427DDC">
      <w:pPr>
        <w:spacing w:line="360" w:lineRule="auto"/>
        <w:rPr>
          <w:rFonts w:cs="Arial"/>
          <w:sz w:val="28"/>
          <w:szCs w:val="28"/>
        </w:rPr>
      </w:pPr>
    </w:p>
    <w:p w14:paraId="7D817FF9" w14:textId="57053928" w:rsidR="000E4123" w:rsidRPr="00AB47F3" w:rsidRDefault="00850E6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Nicht nur </w:t>
      </w:r>
      <w:r w:rsidR="00EA7FC7" w:rsidRPr="00AB47F3">
        <w:rPr>
          <w:rFonts w:cs="Arial"/>
          <w:sz w:val="28"/>
          <w:szCs w:val="28"/>
        </w:rPr>
        <w:t>Paulus</w:t>
      </w:r>
      <w:r w:rsidR="007D6C01">
        <w:rPr>
          <w:rFonts w:cs="Arial"/>
          <w:sz w:val="28"/>
          <w:szCs w:val="28"/>
        </w:rPr>
        <w:t xml:space="preserve"> – </w:t>
      </w:r>
      <w:r w:rsidRPr="00AB47F3">
        <w:rPr>
          <w:rFonts w:cs="Arial"/>
          <w:sz w:val="28"/>
          <w:szCs w:val="28"/>
        </w:rPr>
        <w:t>alle</w:t>
      </w:r>
      <w:r w:rsidR="007D6C01">
        <w:rPr>
          <w:rFonts w:cs="Arial"/>
          <w:sz w:val="28"/>
          <w:szCs w:val="28"/>
        </w:rPr>
        <w:t>,</w:t>
      </w:r>
      <w:r w:rsidRPr="00AB47F3">
        <w:rPr>
          <w:rFonts w:cs="Arial"/>
          <w:sz w:val="28"/>
          <w:szCs w:val="28"/>
        </w:rPr>
        <w:t xml:space="preserve"> die Jesus begegnet sind, waren </w:t>
      </w:r>
      <w:r w:rsidR="007D6C01">
        <w:rPr>
          <w:rFonts w:cs="Arial"/>
          <w:sz w:val="28"/>
          <w:szCs w:val="28"/>
        </w:rPr>
        <w:t>fasziniert</w:t>
      </w:r>
      <w:r w:rsidR="00126393">
        <w:rPr>
          <w:rFonts w:cs="Arial"/>
          <w:sz w:val="28"/>
          <w:szCs w:val="28"/>
        </w:rPr>
        <w:t>,</w:t>
      </w:r>
      <w:r w:rsidR="007D6C01">
        <w:rPr>
          <w:rFonts w:cs="Arial"/>
          <w:sz w:val="28"/>
          <w:szCs w:val="28"/>
        </w:rPr>
        <w:t xml:space="preserve"> wie er</w:t>
      </w:r>
      <w:r w:rsidR="00126393">
        <w:rPr>
          <w:rFonts w:cs="Arial"/>
          <w:sz w:val="28"/>
          <w:szCs w:val="28"/>
        </w:rPr>
        <w:t>/Jesus</w:t>
      </w:r>
      <w:r w:rsidR="007D6C01">
        <w:rPr>
          <w:rFonts w:cs="Arial"/>
          <w:sz w:val="28"/>
          <w:szCs w:val="28"/>
        </w:rPr>
        <w:t xml:space="preserve"> sie für das, was guttut, begeistert hat.</w:t>
      </w:r>
    </w:p>
    <w:p w14:paraId="5356F059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6C175DDA" w14:textId="494F5801" w:rsidR="000E4123" w:rsidRPr="00AB47F3" w:rsidRDefault="00490F8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Jesus</w:t>
      </w:r>
      <w:r w:rsidR="000E4123" w:rsidRPr="00AB47F3">
        <w:rPr>
          <w:rFonts w:cs="Arial"/>
          <w:sz w:val="28"/>
          <w:szCs w:val="28"/>
        </w:rPr>
        <w:t xml:space="preserve"> hat sich dem Bösen entgegengestellt.</w:t>
      </w:r>
    </w:p>
    <w:p w14:paraId="0C344480" w14:textId="77777777" w:rsidR="002433FB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</w:t>
      </w:r>
      <w:r w:rsidR="00850E6C" w:rsidRPr="00AB47F3">
        <w:rPr>
          <w:rFonts w:cs="Arial"/>
          <w:sz w:val="28"/>
          <w:szCs w:val="28"/>
        </w:rPr>
        <w:t>r seinen Feinden Wasser gegeben, wenn sie Durst hatten</w:t>
      </w:r>
      <w:r w:rsidR="00BC7CA2" w:rsidRPr="00AB47F3">
        <w:rPr>
          <w:rFonts w:cs="Arial"/>
          <w:sz w:val="28"/>
          <w:szCs w:val="28"/>
        </w:rPr>
        <w:t>.</w:t>
      </w:r>
      <w:r w:rsidR="00850E6C" w:rsidRPr="00AB47F3">
        <w:rPr>
          <w:rFonts w:cs="Arial"/>
          <w:sz w:val="28"/>
          <w:szCs w:val="28"/>
        </w:rPr>
        <w:t xml:space="preserve"> </w:t>
      </w:r>
    </w:p>
    <w:p w14:paraId="05946482" w14:textId="3D32BB69" w:rsidR="00BC7CA2" w:rsidRPr="00AB47F3" w:rsidRDefault="00BC7CA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Er hat</w:t>
      </w:r>
      <w:r w:rsidR="00850E6C" w:rsidRPr="00AB47F3">
        <w:rPr>
          <w:rFonts w:cs="Arial"/>
          <w:sz w:val="28"/>
          <w:szCs w:val="28"/>
        </w:rPr>
        <w:t xml:space="preserve"> ihnen zu essen gegeben hat, </w:t>
      </w:r>
      <w:r w:rsidR="002433FB" w:rsidRPr="00AB47F3">
        <w:rPr>
          <w:rFonts w:cs="Arial"/>
          <w:sz w:val="28"/>
          <w:szCs w:val="28"/>
        </w:rPr>
        <w:t xml:space="preserve">als sie </w:t>
      </w:r>
      <w:r w:rsidR="00850E6C" w:rsidRPr="00AB47F3">
        <w:rPr>
          <w:rFonts w:cs="Arial"/>
          <w:sz w:val="28"/>
          <w:szCs w:val="28"/>
        </w:rPr>
        <w:t>hungrig waren</w:t>
      </w:r>
      <w:r w:rsidRPr="00AB47F3">
        <w:rPr>
          <w:rFonts w:cs="Arial"/>
          <w:sz w:val="28"/>
          <w:szCs w:val="28"/>
        </w:rPr>
        <w:t>.</w:t>
      </w:r>
    </w:p>
    <w:p w14:paraId="52B479C2" w14:textId="4192AF0C" w:rsidR="00BC7CA2" w:rsidRDefault="00BC7CA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Er hat sie </w:t>
      </w:r>
      <w:r w:rsidR="00502802" w:rsidRPr="00AB47F3">
        <w:rPr>
          <w:rFonts w:cs="Arial"/>
          <w:sz w:val="28"/>
          <w:szCs w:val="28"/>
        </w:rPr>
        <w:t>entwaff</w:t>
      </w:r>
      <w:r w:rsidRPr="00AB47F3">
        <w:rPr>
          <w:rFonts w:cs="Arial"/>
          <w:sz w:val="28"/>
          <w:szCs w:val="28"/>
        </w:rPr>
        <w:t>ne</w:t>
      </w:r>
      <w:r w:rsidR="00126393">
        <w:rPr>
          <w:rFonts w:cs="Arial"/>
          <w:sz w:val="28"/>
          <w:szCs w:val="28"/>
        </w:rPr>
        <w:t>t</w:t>
      </w:r>
      <w:r w:rsidR="007D6C01">
        <w:rPr>
          <w:rFonts w:cs="Arial"/>
          <w:sz w:val="28"/>
          <w:szCs w:val="28"/>
        </w:rPr>
        <w:t>, indem</w:t>
      </w:r>
      <w:r w:rsidR="00126393">
        <w:rPr>
          <w:rFonts w:cs="Arial"/>
          <w:sz w:val="28"/>
          <w:szCs w:val="28"/>
        </w:rPr>
        <w:t xml:space="preserve"> er</w:t>
      </w:r>
      <w:r w:rsidR="007D6C01">
        <w:rPr>
          <w:rFonts w:cs="Arial"/>
          <w:sz w:val="28"/>
          <w:szCs w:val="28"/>
        </w:rPr>
        <w:t xml:space="preserve"> Gutes getan hat</w:t>
      </w:r>
      <w:r w:rsidRPr="00AB47F3">
        <w:rPr>
          <w:rFonts w:cs="Arial"/>
          <w:sz w:val="28"/>
          <w:szCs w:val="28"/>
        </w:rPr>
        <w:t>.</w:t>
      </w:r>
    </w:p>
    <w:p w14:paraId="3C807415" w14:textId="72527E79" w:rsidR="007D6C01" w:rsidRPr="00AB47F3" w:rsidRDefault="007D6C01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Er hat sich gütig gezeigt.</w:t>
      </w:r>
    </w:p>
    <w:p w14:paraId="5634F095" w14:textId="27972434" w:rsidR="00850E6C" w:rsidRPr="00AB47F3" w:rsidRDefault="00BC7CA2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Er hat sie beschämt</w:t>
      </w:r>
      <w:r w:rsidR="007D6C01">
        <w:rPr>
          <w:rFonts w:cs="Arial"/>
          <w:sz w:val="28"/>
          <w:szCs w:val="28"/>
        </w:rPr>
        <w:t>.</w:t>
      </w:r>
    </w:p>
    <w:p w14:paraId="42AEC375" w14:textId="24CF957B" w:rsidR="000715AA" w:rsidRPr="00AB47F3" w:rsidRDefault="000715AA" w:rsidP="00427DDC">
      <w:pPr>
        <w:spacing w:line="360" w:lineRule="auto"/>
        <w:rPr>
          <w:rFonts w:cs="Arial"/>
          <w:sz w:val="28"/>
          <w:szCs w:val="28"/>
        </w:rPr>
      </w:pPr>
    </w:p>
    <w:p w14:paraId="3C9028CD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45671431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71F8AE4B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6FEDB456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73D0D20D" w14:textId="77777777" w:rsidR="00126393" w:rsidRDefault="00126393" w:rsidP="00427DDC">
      <w:pPr>
        <w:spacing w:line="360" w:lineRule="auto"/>
        <w:rPr>
          <w:rFonts w:cs="Arial"/>
          <w:sz w:val="28"/>
          <w:szCs w:val="28"/>
        </w:rPr>
      </w:pPr>
    </w:p>
    <w:p w14:paraId="23437092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4AA6622E" w14:textId="0CC9580C" w:rsidR="00850E6C" w:rsidRPr="00AB47F3" w:rsidRDefault="007D6C01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Von Paulus habe ich gelernt: Wer sich schämt über das</w:t>
      </w:r>
      <w:r w:rsidR="00850E6C" w:rsidRPr="00AB47F3">
        <w:rPr>
          <w:rFonts w:cs="Arial"/>
          <w:sz w:val="28"/>
          <w:szCs w:val="28"/>
        </w:rPr>
        <w:t xml:space="preserve">, wozu man sich hat hinreißen lassen, </w:t>
      </w:r>
      <w:r>
        <w:rPr>
          <w:rFonts w:cs="Arial"/>
          <w:sz w:val="28"/>
          <w:szCs w:val="28"/>
        </w:rPr>
        <w:t>der beginnt das Böse zu überwinden</w:t>
      </w:r>
      <w:r w:rsidR="002433FB" w:rsidRPr="00AB47F3">
        <w:rPr>
          <w:rFonts w:cs="Arial"/>
          <w:sz w:val="28"/>
          <w:szCs w:val="28"/>
        </w:rPr>
        <w:t>.</w:t>
      </w:r>
    </w:p>
    <w:p w14:paraId="5A51ED33" w14:textId="77777777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</w:p>
    <w:p w14:paraId="2B80A432" w14:textId="26BB6495" w:rsidR="00850E6C" w:rsidRPr="00AB47F3" w:rsidRDefault="00850E6C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Paulus hat erfahren, wie sich plötzlich der Himmel auf Erden auftut, wenn wir unseren Blick vom Bösen</w:t>
      </w:r>
      <w:r w:rsidR="004444A9">
        <w:rPr>
          <w:rFonts w:cs="Arial"/>
          <w:sz w:val="28"/>
          <w:szCs w:val="28"/>
        </w:rPr>
        <w:t xml:space="preserve"> weg</w:t>
      </w:r>
      <w:r w:rsidR="007D6C01">
        <w:rPr>
          <w:rFonts w:cs="Arial"/>
          <w:sz w:val="28"/>
          <w:szCs w:val="28"/>
        </w:rPr>
        <w:t xml:space="preserve"> </w:t>
      </w:r>
      <w:r w:rsidRPr="00AB47F3">
        <w:rPr>
          <w:rFonts w:cs="Arial"/>
          <w:sz w:val="28"/>
          <w:szCs w:val="28"/>
        </w:rPr>
        <w:t>auf das Gute lenken.</w:t>
      </w:r>
    </w:p>
    <w:p w14:paraId="64EE66E3" w14:textId="631151B8" w:rsidR="004D314F" w:rsidRPr="00AB47F3" w:rsidRDefault="004D314F" w:rsidP="00427DDC">
      <w:pPr>
        <w:spacing w:line="360" w:lineRule="auto"/>
        <w:rPr>
          <w:rFonts w:cs="Arial"/>
          <w:sz w:val="28"/>
          <w:szCs w:val="28"/>
        </w:rPr>
      </w:pPr>
    </w:p>
    <w:p w14:paraId="766C3372" w14:textId="4AAAA539" w:rsidR="007D6C01" w:rsidRDefault="007D6C01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Liebe</w:t>
      </w:r>
      <w:r w:rsidR="00126393">
        <w:rPr>
          <w:rFonts w:cs="Arial"/>
          <w:sz w:val="28"/>
          <w:szCs w:val="28"/>
        </w:rPr>
        <w:t xml:space="preserve"> und damit verbunden </w:t>
      </w:r>
      <w:r>
        <w:rPr>
          <w:rFonts w:cs="Arial"/>
          <w:sz w:val="28"/>
          <w:szCs w:val="28"/>
        </w:rPr>
        <w:t xml:space="preserve">die guten Gedanken führen </w:t>
      </w:r>
      <w:r w:rsidR="00850E6C" w:rsidRPr="00AB47F3">
        <w:rPr>
          <w:rFonts w:cs="Arial"/>
          <w:sz w:val="28"/>
          <w:szCs w:val="28"/>
        </w:rPr>
        <w:t xml:space="preserve">uns </w:t>
      </w:r>
      <w:r>
        <w:rPr>
          <w:rFonts w:cs="Arial"/>
          <w:sz w:val="28"/>
          <w:szCs w:val="28"/>
        </w:rPr>
        <w:t xml:space="preserve">über </w:t>
      </w:r>
      <w:r w:rsidR="004444A9">
        <w:rPr>
          <w:rFonts w:cs="Arial"/>
          <w:sz w:val="28"/>
          <w:szCs w:val="28"/>
        </w:rPr>
        <w:t xml:space="preserve">uns </w:t>
      </w:r>
      <w:r w:rsidR="00490F8B" w:rsidRPr="00AB47F3">
        <w:rPr>
          <w:rFonts w:cs="Arial"/>
          <w:sz w:val="28"/>
          <w:szCs w:val="28"/>
        </w:rPr>
        <w:t>selbst</w:t>
      </w:r>
      <w:r w:rsidR="00850E6C" w:rsidRPr="00AB47F3">
        <w:rPr>
          <w:rFonts w:cs="Arial"/>
          <w:sz w:val="28"/>
          <w:szCs w:val="28"/>
        </w:rPr>
        <w:t xml:space="preserve"> hinaus</w:t>
      </w:r>
      <w:r>
        <w:rPr>
          <w:rFonts w:cs="Arial"/>
          <w:sz w:val="28"/>
          <w:szCs w:val="28"/>
        </w:rPr>
        <w:t>.</w:t>
      </w:r>
    </w:p>
    <w:p w14:paraId="2A78DC28" w14:textId="6E8089CD" w:rsidR="00850E6C" w:rsidRPr="00AB47F3" w:rsidRDefault="00126393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Mit der Liebe</w:t>
      </w:r>
      <w:r w:rsidR="00055970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mit der Jesus auf uns schaut, </w:t>
      </w:r>
      <w:r w:rsidR="007D6C01">
        <w:rPr>
          <w:rFonts w:cs="Arial"/>
          <w:sz w:val="28"/>
          <w:szCs w:val="28"/>
        </w:rPr>
        <w:t>lernen wir uns selbst zu lieben.</w:t>
      </w:r>
    </w:p>
    <w:p w14:paraId="15277195" w14:textId="77777777" w:rsidR="00E47754" w:rsidRPr="00AB47F3" w:rsidRDefault="00E47754" w:rsidP="00427DDC">
      <w:pPr>
        <w:spacing w:line="360" w:lineRule="auto"/>
        <w:rPr>
          <w:rFonts w:cs="Arial"/>
          <w:sz w:val="28"/>
          <w:szCs w:val="28"/>
        </w:rPr>
      </w:pPr>
    </w:p>
    <w:p w14:paraId="7C704273" w14:textId="3644E993" w:rsidR="00EA7FC7" w:rsidRPr="00AB47F3" w:rsidRDefault="00AF42A5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Paulus </w:t>
      </w:r>
      <w:r w:rsidR="002433FB" w:rsidRPr="00AB47F3">
        <w:rPr>
          <w:rFonts w:cs="Arial"/>
          <w:sz w:val="28"/>
          <w:szCs w:val="28"/>
        </w:rPr>
        <w:t>weiß,</w:t>
      </w:r>
      <w:r w:rsidR="00EA7FC7" w:rsidRPr="00AB47F3">
        <w:rPr>
          <w:rFonts w:cs="Arial"/>
          <w:sz w:val="28"/>
          <w:szCs w:val="28"/>
        </w:rPr>
        <w:t xml:space="preserve"> wovon er spricht, wenn er uns </w:t>
      </w:r>
      <w:r w:rsidR="00983FEF">
        <w:rPr>
          <w:rFonts w:cs="Arial"/>
          <w:sz w:val="28"/>
          <w:szCs w:val="28"/>
        </w:rPr>
        <w:t>im Guten ermahnt:</w:t>
      </w:r>
    </w:p>
    <w:p w14:paraId="0F5DF971" w14:textId="591F2ADF" w:rsidR="00AF42A5" w:rsidRPr="00AB47F3" w:rsidRDefault="00EA7FC7" w:rsidP="00427DDC">
      <w:pPr>
        <w:spacing w:line="360" w:lineRule="auto"/>
        <w:rPr>
          <w:rFonts w:cs="Arial"/>
          <w:b/>
          <w:color w:val="7030A0"/>
          <w:sz w:val="28"/>
          <w:szCs w:val="28"/>
        </w:rPr>
      </w:pPr>
      <w:r w:rsidRPr="00AB47F3">
        <w:rPr>
          <w:rFonts w:cs="Arial"/>
          <w:b/>
          <w:color w:val="7030A0"/>
          <w:sz w:val="28"/>
          <w:szCs w:val="28"/>
        </w:rPr>
        <w:t>Vergeltet</w:t>
      </w:r>
      <w:r w:rsidR="00983FEF">
        <w:rPr>
          <w:rFonts w:cs="Arial"/>
          <w:b/>
          <w:color w:val="7030A0"/>
          <w:sz w:val="28"/>
          <w:szCs w:val="28"/>
        </w:rPr>
        <w:t xml:space="preserve"> niemanden</w:t>
      </w:r>
      <w:r w:rsidRPr="00AB47F3">
        <w:rPr>
          <w:rFonts w:cs="Arial"/>
          <w:b/>
          <w:color w:val="7030A0"/>
          <w:sz w:val="28"/>
          <w:szCs w:val="28"/>
        </w:rPr>
        <w:t xml:space="preserve"> Böses mit Böse</w:t>
      </w:r>
      <w:r w:rsidR="00983FEF">
        <w:rPr>
          <w:rFonts w:cs="Arial"/>
          <w:b/>
          <w:color w:val="7030A0"/>
          <w:sz w:val="28"/>
          <w:szCs w:val="28"/>
        </w:rPr>
        <w:t>m</w:t>
      </w:r>
      <w:r w:rsidRPr="00AB47F3">
        <w:rPr>
          <w:rFonts w:cs="Arial"/>
          <w:b/>
          <w:color w:val="7030A0"/>
          <w:sz w:val="28"/>
          <w:szCs w:val="28"/>
        </w:rPr>
        <w:t>!</w:t>
      </w:r>
    </w:p>
    <w:p w14:paraId="7F21DD4D" w14:textId="77777777" w:rsidR="00EA7FC7" w:rsidRPr="00AB47F3" w:rsidRDefault="00EA7FC7" w:rsidP="00427DDC">
      <w:pPr>
        <w:spacing w:line="360" w:lineRule="auto"/>
        <w:rPr>
          <w:rFonts w:cs="Arial"/>
          <w:sz w:val="28"/>
          <w:szCs w:val="28"/>
        </w:rPr>
      </w:pPr>
    </w:p>
    <w:p w14:paraId="7686D226" w14:textId="523E8B13" w:rsidR="00EA7FC7" w:rsidRPr="00AB47F3" w:rsidRDefault="00621CB9" w:rsidP="00621CB9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Solange wir nicht mit uns selbst in Frieden leben,</w:t>
      </w:r>
    </w:p>
    <w:p w14:paraId="3EC74266" w14:textId="4014D68F" w:rsidR="00621CB9" w:rsidRPr="00AB47F3" w:rsidRDefault="00621CB9" w:rsidP="00E64E67">
      <w:pPr>
        <w:pStyle w:val="Listenabsatz"/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>werden wir nie zufrieden sein.</w:t>
      </w:r>
    </w:p>
    <w:p w14:paraId="5E67EF8F" w14:textId="77777777" w:rsidR="00490F8B" w:rsidRPr="00AB47F3" w:rsidRDefault="00490F8B" w:rsidP="00E64E67">
      <w:pPr>
        <w:pStyle w:val="Listenabsatz"/>
        <w:spacing w:line="360" w:lineRule="auto"/>
        <w:rPr>
          <w:rFonts w:cs="Arial"/>
          <w:sz w:val="28"/>
          <w:szCs w:val="28"/>
        </w:rPr>
      </w:pPr>
    </w:p>
    <w:p w14:paraId="53D10B4E" w14:textId="09067241" w:rsidR="00490F8B" w:rsidRDefault="00621CB9" w:rsidP="00EA3703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4444A9">
        <w:rPr>
          <w:rFonts w:cs="Arial"/>
          <w:sz w:val="28"/>
          <w:szCs w:val="28"/>
        </w:rPr>
        <w:t xml:space="preserve">Solange wir uns nicht mit uns selbst versöhnen, </w:t>
      </w:r>
      <w:r w:rsidR="004444A9" w:rsidRPr="004444A9">
        <w:rPr>
          <w:rFonts w:cs="Arial"/>
          <w:sz w:val="28"/>
          <w:szCs w:val="28"/>
        </w:rPr>
        <w:t xml:space="preserve">werden </w:t>
      </w:r>
      <w:r w:rsidRPr="004444A9">
        <w:rPr>
          <w:rFonts w:cs="Arial"/>
          <w:sz w:val="28"/>
          <w:szCs w:val="28"/>
        </w:rPr>
        <w:t>wir nicht glücklich</w:t>
      </w:r>
      <w:r w:rsidR="004444A9" w:rsidRPr="004444A9">
        <w:rPr>
          <w:rFonts w:cs="Arial"/>
          <w:sz w:val="28"/>
          <w:szCs w:val="28"/>
        </w:rPr>
        <w:t>.</w:t>
      </w:r>
    </w:p>
    <w:p w14:paraId="2DC68C90" w14:textId="77777777" w:rsidR="004444A9" w:rsidRPr="00055970" w:rsidRDefault="004444A9" w:rsidP="00055970">
      <w:pPr>
        <w:spacing w:line="360" w:lineRule="auto"/>
        <w:rPr>
          <w:rFonts w:cs="Arial"/>
          <w:sz w:val="28"/>
          <w:szCs w:val="28"/>
        </w:rPr>
      </w:pPr>
    </w:p>
    <w:p w14:paraId="01166ED1" w14:textId="2B3C36CA" w:rsidR="00621CB9" w:rsidRPr="00AB47F3" w:rsidRDefault="00621CB9" w:rsidP="00621CB9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Solange wir unablässig mit </w:t>
      </w:r>
      <w:r w:rsidR="00126393">
        <w:rPr>
          <w:rFonts w:cs="Arial"/>
          <w:sz w:val="28"/>
          <w:szCs w:val="28"/>
        </w:rPr>
        <w:t>unserem</w:t>
      </w:r>
      <w:r w:rsidRPr="00AB47F3">
        <w:rPr>
          <w:rFonts w:cs="Arial"/>
          <w:sz w:val="28"/>
          <w:szCs w:val="28"/>
        </w:rPr>
        <w:t xml:space="preserve"> angeblichen Schicksal hadern, können wir mit </w:t>
      </w:r>
      <w:r w:rsidR="00E64E67" w:rsidRPr="00AB47F3">
        <w:rPr>
          <w:rFonts w:cs="Arial"/>
          <w:sz w:val="28"/>
          <w:szCs w:val="28"/>
        </w:rPr>
        <w:t>Gott</w:t>
      </w:r>
      <w:r w:rsidR="002550E8">
        <w:rPr>
          <w:rFonts w:cs="Arial"/>
          <w:sz w:val="28"/>
          <w:szCs w:val="28"/>
        </w:rPr>
        <w:t xml:space="preserve"> nicht im </w:t>
      </w:r>
      <w:r w:rsidRPr="00AB47F3">
        <w:rPr>
          <w:rFonts w:cs="Arial"/>
          <w:sz w:val="28"/>
          <w:szCs w:val="28"/>
        </w:rPr>
        <w:t>Frieden l</w:t>
      </w:r>
      <w:r w:rsidR="002550E8">
        <w:rPr>
          <w:rFonts w:cs="Arial"/>
          <w:sz w:val="28"/>
          <w:szCs w:val="28"/>
        </w:rPr>
        <w:t>e</w:t>
      </w:r>
      <w:r w:rsidRPr="00AB47F3">
        <w:rPr>
          <w:rFonts w:cs="Arial"/>
          <w:sz w:val="28"/>
          <w:szCs w:val="28"/>
        </w:rPr>
        <w:t>ben.</w:t>
      </w:r>
    </w:p>
    <w:p w14:paraId="7EAE7069" w14:textId="4B0946D0" w:rsidR="00621CB9" w:rsidRDefault="00621CB9" w:rsidP="00427DDC">
      <w:pPr>
        <w:spacing w:line="360" w:lineRule="auto"/>
        <w:rPr>
          <w:rFonts w:cs="Arial"/>
          <w:sz w:val="28"/>
          <w:szCs w:val="28"/>
        </w:rPr>
      </w:pPr>
    </w:p>
    <w:p w14:paraId="29DECE61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12D4BBCC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2555369E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6594ED8E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129D5340" w14:textId="77777777" w:rsidR="002550E8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7460A357" w14:textId="77777777" w:rsidR="002550E8" w:rsidRPr="00AB47F3" w:rsidRDefault="002550E8" w:rsidP="00427DDC">
      <w:pPr>
        <w:spacing w:line="360" w:lineRule="auto"/>
        <w:rPr>
          <w:rFonts w:cs="Arial"/>
          <w:sz w:val="28"/>
          <w:szCs w:val="28"/>
        </w:rPr>
      </w:pPr>
    </w:p>
    <w:p w14:paraId="36D7C617" w14:textId="0997DDE6" w:rsidR="002550E8" w:rsidRPr="00AB47F3" w:rsidRDefault="00983FEF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Wir lassen uns von</w:t>
      </w:r>
      <w:r w:rsidR="00621CB9" w:rsidRPr="00AB47F3">
        <w:rPr>
          <w:rFonts w:cs="Arial"/>
          <w:sz w:val="28"/>
          <w:szCs w:val="28"/>
        </w:rPr>
        <w:t xml:space="preserve"> Gott</w:t>
      </w:r>
      <w:r>
        <w:rPr>
          <w:rFonts w:cs="Arial"/>
          <w:sz w:val="28"/>
          <w:szCs w:val="28"/>
        </w:rPr>
        <w:t xml:space="preserve"> </w:t>
      </w:r>
      <w:r w:rsidR="00621CB9" w:rsidRPr="00AB47F3">
        <w:rPr>
          <w:rFonts w:cs="Arial"/>
          <w:sz w:val="28"/>
          <w:szCs w:val="28"/>
        </w:rPr>
        <w:t>die Augen öffne</w:t>
      </w:r>
      <w:r>
        <w:rPr>
          <w:rFonts w:cs="Arial"/>
          <w:sz w:val="28"/>
          <w:szCs w:val="28"/>
        </w:rPr>
        <w:t>n</w:t>
      </w:r>
      <w:r w:rsidR="002550E8">
        <w:rPr>
          <w:rFonts w:cs="Arial"/>
          <w:sz w:val="28"/>
          <w:szCs w:val="28"/>
        </w:rPr>
        <w:t xml:space="preserve"> für das Gute</w:t>
      </w:r>
      <w:r w:rsidR="00055970">
        <w:rPr>
          <w:rFonts w:cs="Arial"/>
          <w:sz w:val="28"/>
          <w:szCs w:val="28"/>
        </w:rPr>
        <w:t>.</w:t>
      </w:r>
    </w:p>
    <w:p w14:paraId="7735DD93" w14:textId="1D0BBE9F" w:rsidR="00E34614" w:rsidRPr="00AB47F3" w:rsidRDefault="002433FB" w:rsidP="00427DDC">
      <w:pPr>
        <w:spacing w:line="360" w:lineRule="auto"/>
        <w:rPr>
          <w:rFonts w:cs="Arial"/>
          <w:sz w:val="28"/>
          <w:szCs w:val="28"/>
        </w:rPr>
      </w:pPr>
      <w:r w:rsidRPr="00AB47F3">
        <w:rPr>
          <w:rFonts w:cs="Arial"/>
          <w:sz w:val="28"/>
          <w:szCs w:val="28"/>
        </w:rPr>
        <w:t xml:space="preserve">Es tut </w:t>
      </w:r>
      <w:r w:rsidR="004444A9">
        <w:rPr>
          <w:rFonts w:cs="Arial"/>
          <w:sz w:val="28"/>
          <w:szCs w:val="28"/>
        </w:rPr>
        <w:t xml:space="preserve">uns </w:t>
      </w:r>
      <w:r w:rsidRPr="00AB47F3">
        <w:rPr>
          <w:rFonts w:cs="Arial"/>
          <w:sz w:val="28"/>
          <w:szCs w:val="28"/>
        </w:rPr>
        <w:t>gut, mit Gott den Frieden mit uns selbst zu finden</w:t>
      </w:r>
      <w:r w:rsidR="00983FEF">
        <w:rPr>
          <w:rFonts w:cs="Arial"/>
          <w:sz w:val="28"/>
          <w:szCs w:val="28"/>
        </w:rPr>
        <w:t>.</w:t>
      </w:r>
    </w:p>
    <w:p w14:paraId="61F8FE9A" w14:textId="238A1B98" w:rsidR="00621CB9" w:rsidRPr="00AB47F3" w:rsidRDefault="002550E8" w:rsidP="00427DD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Der</w:t>
      </w:r>
      <w:r w:rsidR="00983FEF">
        <w:rPr>
          <w:rFonts w:cs="Arial"/>
          <w:sz w:val="28"/>
          <w:szCs w:val="28"/>
        </w:rPr>
        <w:t xml:space="preserve"> Friede </w:t>
      </w:r>
      <w:r w:rsidR="004444A9">
        <w:rPr>
          <w:rFonts w:cs="Arial"/>
          <w:sz w:val="28"/>
          <w:szCs w:val="28"/>
        </w:rPr>
        <w:t>von Gott</w:t>
      </w:r>
      <w:r w:rsidR="00490F8B" w:rsidRPr="00AB47F3">
        <w:rPr>
          <w:rFonts w:cs="Arial"/>
          <w:sz w:val="28"/>
          <w:szCs w:val="28"/>
        </w:rPr>
        <w:t xml:space="preserve"> führt uns über uns selbst hinaus</w:t>
      </w:r>
      <w:r w:rsidR="00983FEF">
        <w:rPr>
          <w:rFonts w:cs="Arial"/>
          <w:sz w:val="28"/>
          <w:szCs w:val="28"/>
        </w:rPr>
        <w:t xml:space="preserve"> und lässt das Gute unter uns aufleben.</w:t>
      </w:r>
    </w:p>
    <w:p w14:paraId="37851218" w14:textId="0CF1B6A6" w:rsidR="006441CC" w:rsidRPr="00AB47F3" w:rsidRDefault="00490F8B" w:rsidP="00427DDC">
      <w:pPr>
        <w:spacing w:line="360" w:lineRule="auto"/>
        <w:rPr>
          <w:rFonts w:cs="Arial"/>
          <w:b/>
          <w:color w:val="7030A0"/>
          <w:sz w:val="28"/>
          <w:szCs w:val="28"/>
        </w:rPr>
      </w:pPr>
      <w:r w:rsidRPr="00AB47F3">
        <w:rPr>
          <w:rFonts w:cs="Arial"/>
          <w:b/>
          <w:color w:val="7030A0"/>
          <w:sz w:val="28"/>
          <w:szCs w:val="28"/>
        </w:rPr>
        <w:t>„</w:t>
      </w:r>
      <w:r w:rsidR="006441CC" w:rsidRPr="00AB47F3">
        <w:rPr>
          <w:rFonts w:cs="Arial"/>
          <w:b/>
          <w:color w:val="7030A0"/>
          <w:sz w:val="28"/>
          <w:szCs w:val="28"/>
        </w:rPr>
        <w:t>Vergeltet niemanden Böses mit Bösem!</w:t>
      </w:r>
    </w:p>
    <w:p w14:paraId="26EE3235" w14:textId="3F4E06CF" w:rsidR="00165858" w:rsidRPr="00AB47F3" w:rsidRDefault="006441CC" w:rsidP="00165858">
      <w:pPr>
        <w:spacing w:line="360" w:lineRule="auto"/>
        <w:rPr>
          <w:rFonts w:cs="Arial"/>
          <w:b/>
          <w:color w:val="7030A0"/>
          <w:sz w:val="28"/>
          <w:szCs w:val="28"/>
        </w:rPr>
      </w:pPr>
      <w:r w:rsidRPr="00AB47F3">
        <w:rPr>
          <w:rFonts w:cs="Arial"/>
          <w:b/>
          <w:color w:val="7030A0"/>
          <w:sz w:val="28"/>
          <w:szCs w:val="28"/>
        </w:rPr>
        <w:t>Seid auf Gutes bedacht gegenüber jedermann!</w:t>
      </w:r>
      <w:r w:rsidR="00490F8B" w:rsidRPr="00AB47F3">
        <w:rPr>
          <w:rFonts w:cs="Arial"/>
          <w:b/>
          <w:color w:val="7030A0"/>
          <w:sz w:val="28"/>
          <w:szCs w:val="28"/>
        </w:rPr>
        <w:t>“</w:t>
      </w:r>
      <w:r w:rsidR="00165858" w:rsidRPr="00165858">
        <w:rPr>
          <w:rFonts w:cs="Arial"/>
          <w:b/>
          <w:color w:val="7030A0"/>
          <w:sz w:val="28"/>
          <w:szCs w:val="28"/>
        </w:rPr>
        <w:t xml:space="preserve"> </w:t>
      </w:r>
      <w:r w:rsidR="00165858">
        <w:rPr>
          <w:rFonts w:cs="Arial"/>
          <w:b/>
          <w:color w:val="7030A0"/>
          <w:sz w:val="28"/>
          <w:szCs w:val="28"/>
        </w:rPr>
        <w:t>(Röm 12,17)</w:t>
      </w:r>
    </w:p>
    <w:p w14:paraId="446A5A15" w14:textId="78B8CE00" w:rsidR="00165858" w:rsidRPr="008B2210" w:rsidRDefault="008B2210" w:rsidP="00427DDC">
      <w:pPr>
        <w:spacing w:line="360" w:lineRule="auto"/>
        <w:rPr>
          <w:rFonts w:cs="Arial"/>
          <w:b/>
          <w:color w:val="7030A0"/>
          <w:sz w:val="28"/>
          <w:szCs w:val="28"/>
        </w:rPr>
      </w:pPr>
      <w:r w:rsidRPr="008B2210">
        <w:rPr>
          <w:rFonts w:cs="Arial"/>
          <w:b/>
          <w:color w:val="7030A0"/>
          <w:sz w:val="28"/>
          <w:szCs w:val="28"/>
        </w:rPr>
        <w:t>Amen!</w:t>
      </w:r>
    </w:p>
    <w:p w14:paraId="3B3FF21A" w14:textId="77777777" w:rsidR="008B2210" w:rsidRDefault="008B2210" w:rsidP="00427DDC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</w:p>
    <w:p w14:paraId="0E5F9899" w14:textId="527DB2C4" w:rsidR="00165858" w:rsidRPr="00F000A8" w:rsidRDefault="00165858" w:rsidP="00427DDC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Lied:</w:t>
      </w:r>
    </w:p>
    <w:p w14:paraId="1F1F56D9" w14:textId="77777777" w:rsidR="00165858" w:rsidRDefault="00165858" w:rsidP="00427DDC">
      <w:pPr>
        <w:spacing w:line="360" w:lineRule="auto"/>
        <w:rPr>
          <w:b/>
          <w:color w:val="7030A0"/>
          <w:sz w:val="36"/>
          <w:szCs w:val="36"/>
        </w:rPr>
      </w:pPr>
    </w:p>
    <w:p w14:paraId="2B4EA1D2" w14:textId="1A3FB5AF" w:rsidR="00165858" w:rsidRPr="00F000A8" w:rsidRDefault="00165858" w:rsidP="00165858">
      <w:pPr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Fürbittengebet</w:t>
      </w:r>
    </w:p>
    <w:p w14:paraId="1D16B792" w14:textId="77777777" w:rsidR="00F000A8" w:rsidRDefault="00F000A8" w:rsidP="00165858">
      <w:pPr>
        <w:rPr>
          <w:rFonts w:cs="Arial"/>
          <w:sz w:val="28"/>
          <w:szCs w:val="28"/>
        </w:rPr>
      </w:pPr>
    </w:p>
    <w:p w14:paraId="02A2BC2D" w14:textId="4D7859B8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Heute in diesem Gottesdienst,</w:t>
      </w:r>
    </w:p>
    <w:p w14:paraId="3819B761" w14:textId="4A6C9A60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erfahren wir,</w:t>
      </w:r>
      <w:r w:rsidR="002550E8" w:rsidRPr="00165858">
        <w:rPr>
          <w:rFonts w:cs="Arial"/>
          <w:sz w:val="28"/>
          <w:szCs w:val="28"/>
        </w:rPr>
        <w:t xml:space="preserve"> Gott</w:t>
      </w:r>
      <w:r w:rsidR="002550E8">
        <w:rPr>
          <w:rFonts w:cs="Arial"/>
          <w:sz w:val="28"/>
          <w:szCs w:val="28"/>
        </w:rPr>
        <w:t>,</w:t>
      </w:r>
      <w:r w:rsidRPr="00165858">
        <w:rPr>
          <w:rFonts w:cs="Arial"/>
          <w:sz w:val="28"/>
          <w:szCs w:val="28"/>
        </w:rPr>
        <w:t xml:space="preserve"> wie nahe du uns bist.</w:t>
      </w:r>
    </w:p>
    <w:p w14:paraId="16F4E2F3" w14:textId="77777777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Wir danken dir.</w:t>
      </w:r>
    </w:p>
    <w:p w14:paraId="4BB34F94" w14:textId="77777777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Du bist an unserer Seite, ob in schweren oder in glücklichen Stunden.</w:t>
      </w:r>
    </w:p>
    <w:p w14:paraId="6F2B59A3" w14:textId="0F87ACCA" w:rsidR="00165858" w:rsidRPr="00165858" w:rsidRDefault="002550E8" w:rsidP="0016585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Deine Nähe tut</w:t>
      </w:r>
      <w:r w:rsidR="00983FEF">
        <w:rPr>
          <w:rFonts w:cs="Arial"/>
          <w:sz w:val="28"/>
          <w:szCs w:val="28"/>
        </w:rPr>
        <w:t xml:space="preserve"> uns </w:t>
      </w:r>
      <w:r w:rsidR="00165858" w:rsidRPr="00165858">
        <w:rPr>
          <w:rFonts w:cs="Arial"/>
          <w:sz w:val="28"/>
          <w:szCs w:val="28"/>
        </w:rPr>
        <w:t xml:space="preserve">guttut, </w:t>
      </w:r>
      <w:r w:rsidR="00983FEF">
        <w:rPr>
          <w:rFonts w:cs="Arial"/>
          <w:sz w:val="28"/>
          <w:szCs w:val="28"/>
        </w:rPr>
        <w:t>weil sie heilt, was in uns zerbrochen ist.</w:t>
      </w:r>
    </w:p>
    <w:p w14:paraId="64DDBD34" w14:textId="16E2C1AC" w:rsidR="00983FEF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 xml:space="preserve">Lass uns deine Liebe </w:t>
      </w:r>
      <w:r w:rsidR="002550E8">
        <w:rPr>
          <w:rFonts w:cs="Arial"/>
          <w:sz w:val="28"/>
          <w:szCs w:val="28"/>
        </w:rPr>
        <w:t xml:space="preserve">zu uns Menschen </w:t>
      </w:r>
      <w:r w:rsidRPr="00165858">
        <w:rPr>
          <w:rFonts w:cs="Arial"/>
          <w:sz w:val="28"/>
          <w:szCs w:val="28"/>
        </w:rPr>
        <w:t>weiterschenken</w:t>
      </w:r>
      <w:r w:rsidR="00983FEF">
        <w:rPr>
          <w:rFonts w:cs="Arial"/>
          <w:sz w:val="28"/>
          <w:szCs w:val="28"/>
        </w:rPr>
        <w:t>.</w:t>
      </w:r>
    </w:p>
    <w:p w14:paraId="6D1ABAD9" w14:textId="5E687821" w:rsidR="00165858" w:rsidRPr="00165858" w:rsidRDefault="002550E8" w:rsidP="0016585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Sie</w:t>
      </w:r>
      <w:r w:rsidR="00165858" w:rsidRPr="00165858">
        <w:rPr>
          <w:rFonts w:cs="Arial"/>
          <w:sz w:val="28"/>
          <w:szCs w:val="28"/>
        </w:rPr>
        <w:t xml:space="preserve"> </w:t>
      </w:r>
      <w:r w:rsidR="00983FEF">
        <w:rPr>
          <w:rFonts w:cs="Arial"/>
          <w:sz w:val="28"/>
          <w:szCs w:val="28"/>
        </w:rPr>
        <w:t>lässt uns</w:t>
      </w:r>
      <w:r w:rsidR="00165858" w:rsidRPr="00165858">
        <w:rPr>
          <w:rFonts w:cs="Arial"/>
          <w:sz w:val="28"/>
          <w:szCs w:val="28"/>
        </w:rPr>
        <w:t xml:space="preserve"> jeden Tag neu aufstehen</w:t>
      </w:r>
      <w:r w:rsidR="00983FEF">
        <w:rPr>
          <w:rFonts w:cs="Arial"/>
          <w:sz w:val="28"/>
          <w:szCs w:val="28"/>
        </w:rPr>
        <w:t xml:space="preserve">, </w:t>
      </w:r>
      <w:r w:rsidR="00165858" w:rsidRPr="00165858">
        <w:rPr>
          <w:rFonts w:cs="Arial"/>
          <w:sz w:val="28"/>
          <w:szCs w:val="28"/>
        </w:rPr>
        <w:t>damit wir einander beistehen und füreinander da sind.</w:t>
      </w:r>
    </w:p>
    <w:p w14:paraId="64732ABE" w14:textId="1AC65629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Unsere Gemeinschaft benötigt</w:t>
      </w:r>
      <w:r w:rsidR="00983FEF">
        <w:rPr>
          <w:rFonts w:cs="Arial"/>
          <w:sz w:val="28"/>
          <w:szCs w:val="28"/>
        </w:rPr>
        <w:t xml:space="preserve"> uns als </w:t>
      </w:r>
      <w:r w:rsidRPr="00165858">
        <w:rPr>
          <w:rFonts w:cs="Arial"/>
          <w:sz w:val="28"/>
          <w:szCs w:val="28"/>
        </w:rPr>
        <w:t xml:space="preserve">Menschen, die deine Liebe </w:t>
      </w:r>
      <w:r w:rsidR="002550E8">
        <w:rPr>
          <w:rFonts w:cs="Arial"/>
          <w:sz w:val="28"/>
          <w:szCs w:val="28"/>
        </w:rPr>
        <w:t xml:space="preserve">großzügig </w:t>
      </w:r>
      <w:r w:rsidRPr="00165858">
        <w:rPr>
          <w:rFonts w:cs="Arial"/>
          <w:sz w:val="28"/>
          <w:szCs w:val="28"/>
        </w:rPr>
        <w:t>verschenken.</w:t>
      </w:r>
    </w:p>
    <w:p w14:paraId="59B02714" w14:textId="1EED90DF" w:rsid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Hilf uns glaubwürdig zu sein, in dem was wir glauben</w:t>
      </w:r>
      <w:r w:rsidR="00983FEF">
        <w:rPr>
          <w:rFonts w:cs="Arial"/>
          <w:sz w:val="28"/>
          <w:szCs w:val="28"/>
        </w:rPr>
        <w:t xml:space="preserve"> und </w:t>
      </w:r>
      <w:r w:rsidRPr="00165858">
        <w:rPr>
          <w:rFonts w:cs="Arial"/>
          <w:sz w:val="28"/>
          <w:szCs w:val="28"/>
        </w:rPr>
        <w:t xml:space="preserve">was wir </w:t>
      </w:r>
      <w:r w:rsidR="00983FEF">
        <w:rPr>
          <w:rFonts w:cs="Arial"/>
          <w:sz w:val="28"/>
          <w:szCs w:val="28"/>
        </w:rPr>
        <w:t xml:space="preserve">Gutes </w:t>
      </w:r>
      <w:r w:rsidRPr="00165858">
        <w:rPr>
          <w:rFonts w:cs="Arial"/>
          <w:sz w:val="28"/>
          <w:szCs w:val="28"/>
        </w:rPr>
        <w:t>tun</w:t>
      </w:r>
      <w:r w:rsidR="00983FEF">
        <w:rPr>
          <w:rFonts w:cs="Arial"/>
          <w:sz w:val="28"/>
          <w:szCs w:val="28"/>
        </w:rPr>
        <w:t>.</w:t>
      </w:r>
    </w:p>
    <w:p w14:paraId="55D81F74" w14:textId="45E42581" w:rsidR="00165858" w:rsidRPr="00165858" w:rsidRDefault="00165858" w:rsidP="00165858">
      <w:pPr>
        <w:rPr>
          <w:rFonts w:cs="Arial"/>
          <w:sz w:val="28"/>
          <w:szCs w:val="28"/>
        </w:rPr>
      </w:pPr>
      <w:r w:rsidRPr="00165858">
        <w:rPr>
          <w:rFonts w:cs="Arial"/>
          <w:sz w:val="28"/>
          <w:szCs w:val="28"/>
        </w:rPr>
        <w:t>Lass uns zum Segen werden</w:t>
      </w:r>
      <w:r>
        <w:rPr>
          <w:rFonts w:cs="Arial"/>
          <w:sz w:val="28"/>
          <w:szCs w:val="28"/>
        </w:rPr>
        <w:t xml:space="preserve"> für Menschen, mit denen wir unsere Tage bewältigen</w:t>
      </w:r>
      <w:r w:rsidRPr="00165858">
        <w:rPr>
          <w:rFonts w:cs="Arial"/>
          <w:sz w:val="28"/>
          <w:szCs w:val="28"/>
        </w:rPr>
        <w:t>.</w:t>
      </w:r>
      <w:r w:rsidR="00F000A8">
        <w:rPr>
          <w:rFonts w:cs="Arial"/>
          <w:sz w:val="28"/>
          <w:szCs w:val="28"/>
        </w:rPr>
        <w:t xml:space="preserve"> Amen!</w:t>
      </w:r>
    </w:p>
    <w:p w14:paraId="5AD76128" w14:textId="77777777" w:rsidR="00F000A8" w:rsidRDefault="00F000A8" w:rsidP="00F000A8">
      <w:pPr>
        <w:rPr>
          <w:rFonts w:ascii="Arial" w:hAnsi="Arial" w:cs="Arial"/>
          <w:b/>
          <w:color w:val="7030A0"/>
          <w:sz w:val="28"/>
          <w:szCs w:val="28"/>
        </w:rPr>
      </w:pPr>
    </w:p>
    <w:p w14:paraId="35B18CFE" w14:textId="177411B1" w:rsidR="00F000A8" w:rsidRPr="00F000A8" w:rsidRDefault="00F000A8" w:rsidP="00F000A8">
      <w:pPr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Vaterunser</w:t>
      </w:r>
    </w:p>
    <w:p w14:paraId="1DF2A03C" w14:textId="77777777" w:rsidR="00165858" w:rsidRDefault="00165858" w:rsidP="00165858">
      <w:pPr>
        <w:rPr>
          <w:b/>
          <w:color w:val="7030A0"/>
          <w:sz w:val="36"/>
          <w:szCs w:val="36"/>
        </w:rPr>
      </w:pPr>
    </w:p>
    <w:p w14:paraId="20A9C224" w14:textId="5AF902F0" w:rsidR="00165858" w:rsidRDefault="00165858" w:rsidP="00165858">
      <w:pPr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 xml:space="preserve">Lied: </w:t>
      </w:r>
    </w:p>
    <w:p w14:paraId="4649C76A" w14:textId="77777777" w:rsidR="00F000A8" w:rsidRPr="00F000A8" w:rsidRDefault="00F000A8" w:rsidP="00165858">
      <w:pPr>
        <w:rPr>
          <w:rFonts w:ascii="Arial" w:hAnsi="Arial" w:cs="Arial"/>
          <w:b/>
          <w:color w:val="7030A0"/>
          <w:sz w:val="28"/>
          <w:szCs w:val="28"/>
        </w:rPr>
      </w:pPr>
    </w:p>
    <w:p w14:paraId="359B8BCA" w14:textId="7FF9D89D" w:rsidR="00165858" w:rsidRPr="00F000A8" w:rsidRDefault="00165858" w:rsidP="00427DDC">
      <w:pPr>
        <w:spacing w:line="360" w:lineRule="auto"/>
        <w:rPr>
          <w:rFonts w:ascii="Arial" w:hAnsi="Arial" w:cs="Arial"/>
          <w:b/>
          <w:color w:val="7030A0"/>
          <w:sz w:val="28"/>
          <w:szCs w:val="28"/>
        </w:rPr>
      </w:pPr>
      <w:r w:rsidRPr="00F000A8">
        <w:rPr>
          <w:rFonts w:ascii="Arial" w:hAnsi="Arial" w:cs="Arial"/>
          <w:b/>
          <w:color w:val="7030A0"/>
          <w:sz w:val="28"/>
          <w:szCs w:val="28"/>
        </w:rPr>
        <w:t>Segen</w:t>
      </w:r>
    </w:p>
    <w:p w14:paraId="08117763" w14:textId="538BE0FB" w:rsidR="00165858" w:rsidRPr="004C0C93" w:rsidRDefault="00165858" w:rsidP="00427DDC">
      <w:pPr>
        <w:spacing w:line="360" w:lineRule="auto"/>
        <w:rPr>
          <w:bCs/>
          <w:i/>
          <w:iCs/>
          <w:sz w:val="24"/>
          <w:szCs w:val="24"/>
        </w:rPr>
      </w:pPr>
      <w:r w:rsidRPr="004C0C93">
        <w:rPr>
          <w:bCs/>
          <w:i/>
          <w:iCs/>
          <w:sz w:val="24"/>
          <w:szCs w:val="24"/>
        </w:rPr>
        <w:t>Pfarrer i. R. Johannes Bröckel – Stuttgart im Oktober 2025</w:t>
      </w:r>
    </w:p>
    <w:sectPr w:rsidR="00165858" w:rsidRPr="004C0C93" w:rsidSect="00AB47F3">
      <w:headerReference w:type="default" r:id="rId11"/>
      <w:footerReference w:type="defaul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782B" w14:textId="77777777" w:rsidR="00D31E7E" w:rsidRDefault="00D31E7E" w:rsidP="00427DDC">
      <w:r>
        <w:separator/>
      </w:r>
    </w:p>
  </w:endnote>
  <w:endnote w:type="continuationSeparator" w:id="0">
    <w:p w14:paraId="2E7CE2BC" w14:textId="77777777" w:rsidR="00D31E7E" w:rsidRDefault="00D31E7E" w:rsidP="004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</w:rPr>
      <w:id w:val="8189037"/>
      <w:docPartObj>
        <w:docPartGallery w:val="Page Numbers (Bottom of Page)"/>
        <w:docPartUnique/>
      </w:docPartObj>
    </w:sdtPr>
    <w:sdtEndPr>
      <w:rPr>
        <w:rFonts w:ascii="Helvetica" w:hAnsi="Helvetica"/>
        <w:sz w:val="16"/>
        <w:szCs w:val="16"/>
      </w:rPr>
    </w:sdtEndPr>
    <w:sdtContent>
      <w:p w14:paraId="7EAEB6E9" w14:textId="45A010D9" w:rsidR="003E5B6B" w:rsidRPr="00427DDC" w:rsidRDefault="00AB47F3" w:rsidP="00502802">
        <w:pPr>
          <w:pStyle w:val="Fuzeile"/>
          <w:tabs>
            <w:tab w:val="clear" w:pos="4536"/>
            <w:tab w:val="right" w:pos="7513"/>
          </w:tabs>
          <w:rPr>
            <w:rFonts w:ascii="Helvetica" w:hAnsi="Helvetica"/>
            <w:color w:val="A6A6A6" w:themeColor="background1" w:themeShade="A6"/>
            <w:sz w:val="16"/>
            <w:szCs w:val="16"/>
          </w:rPr>
        </w:pPr>
        <w:r>
          <w:rPr>
            <w:color w:val="A6A6A6" w:themeColor="background1" w:themeShade="A6"/>
          </w:rPr>
          <w:t>Gottesdienst im Oktober 205</w:t>
        </w:r>
        <w:r w:rsidR="004442E5">
          <w:rPr>
            <w:color w:val="A6A6A6" w:themeColor="background1" w:themeShade="A6"/>
          </w:rPr>
          <w:t xml:space="preserve">  </w:t>
        </w:r>
        <w:r w:rsidR="00CB6B14">
          <w:rPr>
            <w:color w:val="A6A6A6" w:themeColor="background1" w:themeShade="A6"/>
          </w:rPr>
          <w:t xml:space="preserve"> </w:t>
        </w:r>
        <w:r w:rsidR="004442E5">
          <w:rPr>
            <w:color w:val="A6A6A6" w:themeColor="background1" w:themeShade="A6"/>
          </w:rPr>
          <w:t>Röm 12</w:t>
        </w:r>
        <w:r w:rsidR="004442E5">
          <w:rPr>
            <w:color w:val="A6A6A6" w:themeColor="background1" w:themeShade="A6"/>
          </w:rPr>
          <w:tab/>
          <w:t xml:space="preserve"> </w:t>
        </w:r>
        <w:r w:rsidR="00C52551" w:rsidRPr="00427DDC">
          <w:rPr>
            <w:rFonts w:ascii="Helvetica" w:hAnsi="Helvetica"/>
            <w:color w:val="A6A6A6" w:themeColor="background1" w:themeShade="A6"/>
            <w:sz w:val="16"/>
            <w:szCs w:val="16"/>
          </w:rPr>
          <w:fldChar w:fldCharType="begin"/>
        </w:r>
        <w:r w:rsidR="003E5B6B" w:rsidRPr="00427DDC">
          <w:rPr>
            <w:rFonts w:ascii="Helvetica" w:hAnsi="Helvetica"/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="00C52551" w:rsidRPr="00427DDC">
          <w:rPr>
            <w:rFonts w:ascii="Helvetica" w:hAnsi="Helvetica"/>
            <w:color w:val="A6A6A6" w:themeColor="background1" w:themeShade="A6"/>
            <w:sz w:val="16"/>
            <w:szCs w:val="16"/>
          </w:rPr>
          <w:fldChar w:fldCharType="separate"/>
        </w:r>
        <w:r w:rsidR="001060DE">
          <w:rPr>
            <w:rFonts w:ascii="Helvetica" w:hAnsi="Helvetica"/>
            <w:noProof/>
            <w:color w:val="A6A6A6" w:themeColor="background1" w:themeShade="A6"/>
            <w:sz w:val="16"/>
            <w:szCs w:val="16"/>
          </w:rPr>
          <w:t>4</w:t>
        </w:r>
        <w:r w:rsidR="00C52551" w:rsidRPr="00427DDC">
          <w:rPr>
            <w:rFonts w:ascii="Helvetica" w:hAnsi="Helvetica"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CC0E" w14:textId="77777777" w:rsidR="00D31E7E" w:rsidRDefault="00D31E7E" w:rsidP="00427DDC">
      <w:r>
        <w:separator/>
      </w:r>
    </w:p>
  </w:footnote>
  <w:footnote w:type="continuationSeparator" w:id="0">
    <w:p w14:paraId="687170C6" w14:textId="77777777" w:rsidR="00D31E7E" w:rsidRDefault="00D31E7E" w:rsidP="0042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DE2E" w14:textId="49D59871" w:rsidR="003E5B6B" w:rsidRDefault="00000000" w:rsidP="00427DDC">
    <w:pPr>
      <w:pStyle w:val="Kopfzeile"/>
      <w:jc w:val="center"/>
    </w:pPr>
    <w:sdt>
      <w:sdtPr>
        <w:id w:val="1150019275"/>
        <w:docPartObj>
          <w:docPartGallery w:val="Page Numbers (Margins)"/>
          <w:docPartUnique/>
        </w:docPartObj>
      </w:sdtPr>
      <w:sdtContent>
        <w:r w:rsidR="004442E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67099E" wp14:editId="7F27367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824609162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BE8CB09" w14:textId="77777777" w:rsidR="004442E5" w:rsidRDefault="004442E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67099E" id="Rechtec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BE8CB09" w14:textId="77777777" w:rsidR="004442E5" w:rsidRDefault="004442E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B6B">
      <w:rPr>
        <w:rFonts w:ascii="Arial" w:hAnsi="Arial" w:cs="Arial"/>
        <w:noProof/>
        <w:sz w:val="20"/>
        <w:lang w:eastAsia="de-DE"/>
      </w:rPr>
      <w:drawing>
        <wp:inline distT="0" distB="0" distL="0" distR="0" wp14:anchorId="136046A9" wp14:editId="6F838D4B">
          <wp:extent cx="670560" cy="660400"/>
          <wp:effectExtent l="19050" t="0" r="0" b="0"/>
          <wp:docPr id="1" name="Bild 1" descr="\\Groezinger\festplatte\Eigene Dateien\Eigene Bilder\ek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roezinger\festplatte\Eigene Dateien\Eigene Bilder\eks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7328"/>
    <w:multiLevelType w:val="hybridMultilevel"/>
    <w:tmpl w:val="099275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554"/>
    <w:multiLevelType w:val="hybridMultilevel"/>
    <w:tmpl w:val="94AC20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5DAC"/>
    <w:multiLevelType w:val="hybridMultilevel"/>
    <w:tmpl w:val="92900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9619A"/>
    <w:multiLevelType w:val="hybridMultilevel"/>
    <w:tmpl w:val="1AC0B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39EC"/>
    <w:multiLevelType w:val="hybridMultilevel"/>
    <w:tmpl w:val="9E42EB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3349">
    <w:abstractNumId w:val="2"/>
  </w:num>
  <w:num w:numId="2" w16cid:durableId="607469014">
    <w:abstractNumId w:val="1"/>
  </w:num>
  <w:num w:numId="3" w16cid:durableId="905458397">
    <w:abstractNumId w:val="4"/>
  </w:num>
  <w:num w:numId="4" w16cid:durableId="2113815074">
    <w:abstractNumId w:val="3"/>
  </w:num>
  <w:num w:numId="5" w16cid:durableId="36270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8"/>
    <w:rsid w:val="000066BD"/>
    <w:rsid w:val="00007E13"/>
    <w:rsid w:val="00015BA7"/>
    <w:rsid w:val="00043DA6"/>
    <w:rsid w:val="00055970"/>
    <w:rsid w:val="000715AA"/>
    <w:rsid w:val="000B250E"/>
    <w:rsid w:val="000D4D03"/>
    <w:rsid w:val="000E4123"/>
    <w:rsid w:val="001060DE"/>
    <w:rsid w:val="00126393"/>
    <w:rsid w:val="001331B4"/>
    <w:rsid w:val="001463F1"/>
    <w:rsid w:val="00165858"/>
    <w:rsid w:val="00173F2C"/>
    <w:rsid w:val="00195BC0"/>
    <w:rsid w:val="00197B88"/>
    <w:rsid w:val="001B783B"/>
    <w:rsid w:val="001C5638"/>
    <w:rsid w:val="001D17AF"/>
    <w:rsid w:val="00207934"/>
    <w:rsid w:val="0021590D"/>
    <w:rsid w:val="002433FB"/>
    <w:rsid w:val="00251C33"/>
    <w:rsid w:val="002550E8"/>
    <w:rsid w:val="00290738"/>
    <w:rsid w:val="002B7FF8"/>
    <w:rsid w:val="002C6E25"/>
    <w:rsid w:val="002E43E2"/>
    <w:rsid w:val="002F4CBC"/>
    <w:rsid w:val="00330270"/>
    <w:rsid w:val="00343ABE"/>
    <w:rsid w:val="0038432C"/>
    <w:rsid w:val="003E5B6B"/>
    <w:rsid w:val="00407CE4"/>
    <w:rsid w:val="00427DDC"/>
    <w:rsid w:val="004442E5"/>
    <w:rsid w:val="004444A9"/>
    <w:rsid w:val="00447986"/>
    <w:rsid w:val="00455020"/>
    <w:rsid w:val="004831E4"/>
    <w:rsid w:val="00490F8B"/>
    <w:rsid w:val="004C0C76"/>
    <w:rsid w:val="004C0C93"/>
    <w:rsid w:val="004C44CF"/>
    <w:rsid w:val="004C65DA"/>
    <w:rsid w:val="004D1889"/>
    <w:rsid w:val="004D314F"/>
    <w:rsid w:val="004F2D4C"/>
    <w:rsid w:val="00502802"/>
    <w:rsid w:val="00520495"/>
    <w:rsid w:val="00521271"/>
    <w:rsid w:val="00545142"/>
    <w:rsid w:val="00547ECD"/>
    <w:rsid w:val="005E1759"/>
    <w:rsid w:val="00621CB9"/>
    <w:rsid w:val="0062381D"/>
    <w:rsid w:val="006441CC"/>
    <w:rsid w:val="00666133"/>
    <w:rsid w:val="00672956"/>
    <w:rsid w:val="006C75CA"/>
    <w:rsid w:val="007303BB"/>
    <w:rsid w:val="00747E58"/>
    <w:rsid w:val="007B3FBC"/>
    <w:rsid w:val="007B511C"/>
    <w:rsid w:val="007D6C01"/>
    <w:rsid w:val="007E188C"/>
    <w:rsid w:val="007F4EE8"/>
    <w:rsid w:val="00836EE4"/>
    <w:rsid w:val="00850E6C"/>
    <w:rsid w:val="00860C87"/>
    <w:rsid w:val="0089357B"/>
    <w:rsid w:val="008B2210"/>
    <w:rsid w:val="008F3122"/>
    <w:rsid w:val="008F7D8B"/>
    <w:rsid w:val="00910BD7"/>
    <w:rsid w:val="009210DD"/>
    <w:rsid w:val="0093418A"/>
    <w:rsid w:val="00983FEF"/>
    <w:rsid w:val="0099154B"/>
    <w:rsid w:val="009A0179"/>
    <w:rsid w:val="00A36D6B"/>
    <w:rsid w:val="00A42DF1"/>
    <w:rsid w:val="00A66925"/>
    <w:rsid w:val="00AB47F3"/>
    <w:rsid w:val="00AC3503"/>
    <w:rsid w:val="00AE38A4"/>
    <w:rsid w:val="00AE3FE7"/>
    <w:rsid w:val="00AF42A5"/>
    <w:rsid w:val="00B11C86"/>
    <w:rsid w:val="00B15C3A"/>
    <w:rsid w:val="00B516B2"/>
    <w:rsid w:val="00B660D0"/>
    <w:rsid w:val="00BA3947"/>
    <w:rsid w:val="00BC7CA2"/>
    <w:rsid w:val="00C0132A"/>
    <w:rsid w:val="00C01BA4"/>
    <w:rsid w:val="00C10D68"/>
    <w:rsid w:val="00C52551"/>
    <w:rsid w:val="00C85E37"/>
    <w:rsid w:val="00C97A06"/>
    <w:rsid w:val="00CB6B14"/>
    <w:rsid w:val="00CC49B6"/>
    <w:rsid w:val="00D1356A"/>
    <w:rsid w:val="00D2345A"/>
    <w:rsid w:val="00D31E7E"/>
    <w:rsid w:val="00D355F9"/>
    <w:rsid w:val="00D433A8"/>
    <w:rsid w:val="00D43B78"/>
    <w:rsid w:val="00D70EA9"/>
    <w:rsid w:val="00D81454"/>
    <w:rsid w:val="00DB76CC"/>
    <w:rsid w:val="00DF4F02"/>
    <w:rsid w:val="00E14512"/>
    <w:rsid w:val="00E17578"/>
    <w:rsid w:val="00E34614"/>
    <w:rsid w:val="00E47754"/>
    <w:rsid w:val="00E64E67"/>
    <w:rsid w:val="00EA25D6"/>
    <w:rsid w:val="00EA7FC7"/>
    <w:rsid w:val="00EB680F"/>
    <w:rsid w:val="00F000A8"/>
    <w:rsid w:val="00F12C20"/>
    <w:rsid w:val="00F279AF"/>
    <w:rsid w:val="00F52017"/>
    <w:rsid w:val="00FB172E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CB51"/>
  <w15:docId w15:val="{B291CC84-801A-467D-A567-2CCCEF7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1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7D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7DDC"/>
  </w:style>
  <w:style w:type="paragraph" w:styleId="Fuzeile">
    <w:name w:val="footer"/>
    <w:basedOn w:val="Standard"/>
    <w:link w:val="FuzeileZchn"/>
    <w:uiPriority w:val="99"/>
    <w:unhideWhenUsed/>
    <w:rsid w:val="00427D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7D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D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DD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A3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e">
    <w:name w:val="verse"/>
    <w:basedOn w:val="Absatz-Standardschriftart"/>
    <w:rsid w:val="00BA3947"/>
  </w:style>
  <w:style w:type="character" w:styleId="Hyperlink">
    <w:name w:val="Hyperlink"/>
    <w:basedOn w:val="Absatz-Standardschriftart"/>
    <w:uiPriority w:val="99"/>
    <w:semiHidden/>
    <w:unhideWhenUsed/>
    <w:rsid w:val="00BA3947"/>
    <w:rPr>
      <w:color w:val="0000FF"/>
      <w:u w:val="single"/>
    </w:rPr>
  </w:style>
  <w:style w:type="character" w:customStyle="1" w:styleId="anmerkung">
    <w:name w:val="anmerkung"/>
    <w:basedOn w:val="Absatz-Standardschriftart"/>
    <w:rsid w:val="00BA3947"/>
  </w:style>
  <w:style w:type="paragraph" w:styleId="Listenabsatz">
    <w:name w:val="List Paragraph"/>
    <w:basedOn w:val="Standard"/>
    <w:uiPriority w:val="34"/>
    <w:qFormat/>
    <w:rsid w:val="007B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igene%20Dateien\PREDIGT\gottdienst\Predigt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F6D9-C107-4E1A-B322-A3EB49886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06FAE-489F-4895-8C69-8CEE220DC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644C-1374-4BFB-9A23-13431E10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EDDE0-8162-4EDE-A9BC-59C0B0E2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Predigtvorlage.dotx</Template>
  <TotalTime>0</TotalTime>
  <Pages>9</Pages>
  <Words>1212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Broeckel</dc:creator>
  <cp:keywords/>
  <dc:description/>
  <cp:lastModifiedBy>Dieterle, Klaus</cp:lastModifiedBy>
  <cp:revision>20</cp:revision>
  <cp:lastPrinted>2025-10-11T08:21:00Z</cp:lastPrinted>
  <dcterms:created xsi:type="dcterms:W3CDTF">2025-10-10T09:08:00Z</dcterms:created>
  <dcterms:modified xsi:type="dcterms:W3CDTF">2025-10-13T07:37:00Z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