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DE87C" w14:textId="77777777" w:rsidR="00E3482F" w:rsidRPr="00615793" w:rsidRDefault="00E3482F" w:rsidP="00A702DA">
      <w:pPr>
        <w:spacing w:after="0"/>
        <w:rPr>
          <w:sz w:val="28"/>
          <w:szCs w:val="28"/>
        </w:rPr>
      </w:pPr>
    </w:p>
    <w:p w14:paraId="0380822A" w14:textId="77777777" w:rsidR="00BC1D25" w:rsidRDefault="00BC1D25" w:rsidP="00BC1D25">
      <w:pPr>
        <w:jc w:val="center"/>
        <w:rPr>
          <w:b/>
          <w:color w:val="7030A0"/>
          <w:sz w:val="28"/>
          <w:szCs w:val="28"/>
        </w:rPr>
      </w:pPr>
      <w:r w:rsidRPr="00615793">
        <w:rPr>
          <w:b/>
          <w:color w:val="7030A0"/>
          <w:sz w:val="28"/>
          <w:szCs w:val="28"/>
        </w:rPr>
        <w:t>Zachäus</w:t>
      </w:r>
    </w:p>
    <w:p w14:paraId="6E2F77E6" w14:textId="400DB371" w:rsidR="00617A26" w:rsidRPr="00615793" w:rsidRDefault="00617A26" w:rsidP="00BC1D25">
      <w:pPr>
        <w:jc w:val="center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>Was dieser Mann schon alles über sich anhören musste?</w:t>
      </w:r>
    </w:p>
    <w:p w14:paraId="2874CE7C" w14:textId="77777777" w:rsidR="005E0A47" w:rsidRPr="00615793" w:rsidRDefault="005E0A47" w:rsidP="005E0A47">
      <w:pPr>
        <w:spacing w:line="360" w:lineRule="auto"/>
        <w:rPr>
          <w:sz w:val="28"/>
          <w:szCs w:val="28"/>
        </w:rPr>
      </w:pPr>
    </w:p>
    <w:p w14:paraId="1B79C85B" w14:textId="0D2024E9" w:rsidR="00E14C59" w:rsidRPr="00615793" w:rsidRDefault="00E14C59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Es </w:t>
      </w:r>
      <w:r w:rsidR="00E154C8" w:rsidRPr="00615793">
        <w:rPr>
          <w:sz w:val="28"/>
          <w:szCs w:val="28"/>
        </w:rPr>
        <w:t xml:space="preserve">ist wahrscheinlich unter uns kein Geheimnis, dass mehr, dass die Gottesdienste in den Pflegeheimen gut besucht sind. </w:t>
      </w:r>
    </w:p>
    <w:p w14:paraId="67EB68B7" w14:textId="771D057E" w:rsidR="00E154C8" w:rsidRPr="00615793" w:rsidRDefault="00E154C8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Wenn man genau hinschaut, weisen Sie mehr Besucher: innen aus, als an vielen Sonntagsgottesdiensten in den Kirchengemeinden.</w:t>
      </w:r>
    </w:p>
    <w:p w14:paraId="40396839" w14:textId="4FC6ACF7" w:rsidR="005E0A47" w:rsidRPr="00615793" w:rsidRDefault="00E154C8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Ich habe es gewagt, diese Wahrheit öffentlich bei der Einsetzung eines Altenpflegeheimseelsorgers auszusprechen.</w:t>
      </w:r>
    </w:p>
    <w:p w14:paraId="1099A20F" w14:textId="2A280F43" w:rsidR="00E154C8" w:rsidRPr="00615793" w:rsidRDefault="00E154C8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Der Dekan hat mich vor allen Anwesenden in die Schranken gewiesen.</w:t>
      </w:r>
    </w:p>
    <w:p w14:paraId="30F7E89B" w14:textId="1FC69B46" w:rsidR="00E154C8" w:rsidRPr="00615793" w:rsidRDefault="00E154C8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Er war not </w:t>
      </w:r>
      <w:proofErr w:type="spellStart"/>
      <w:r w:rsidRPr="00615793">
        <w:rPr>
          <w:sz w:val="28"/>
          <w:szCs w:val="28"/>
        </w:rPr>
        <w:t>amused</w:t>
      </w:r>
      <w:proofErr w:type="spellEnd"/>
      <w:r w:rsidRPr="00615793">
        <w:rPr>
          <w:sz w:val="28"/>
          <w:szCs w:val="28"/>
        </w:rPr>
        <w:t>.</w:t>
      </w:r>
    </w:p>
    <w:p w14:paraId="5D540B3D" w14:textId="05C05607" w:rsidR="00E154C8" w:rsidRPr="00615793" w:rsidRDefault="00E154C8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Er fühlte sich persönlich angegriffen.</w:t>
      </w:r>
    </w:p>
    <w:p w14:paraId="2D9E9DBC" w14:textId="1CC42738" w:rsidR="00E154C8" w:rsidRPr="00615793" w:rsidRDefault="00E154C8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Warum auch immer!</w:t>
      </w:r>
    </w:p>
    <w:p w14:paraId="0D87BB4A" w14:textId="77777777" w:rsidR="00615793" w:rsidRPr="00615793" w:rsidRDefault="00615793" w:rsidP="005E0A47">
      <w:pPr>
        <w:spacing w:line="360" w:lineRule="auto"/>
        <w:rPr>
          <w:sz w:val="28"/>
          <w:szCs w:val="28"/>
        </w:rPr>
      </w:pPr>
    </w:p>
    <w:p w14:paraId="2DDB903E" w14:textId="6944C007" w:rsidR="00E154C8" w:rsidRPr="00615793" w:rsidRDefault="00E154C8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Es gibt verschiedene Gründe, weshalb die Gottesdienste in den Altenpflegeheimen wider den allgemeinen Trend wachsen.</w:t>
      </w:r>
    </w:p>
    <w:p w14:paraId="3B419073" w14:textId="2C32421D" w:rsidR="00E154C8" w:rsidRPr="00615793" w:rsidRDefault="009E7D1F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Thomas Hirsch-</w:t>
      </w:r>
      <w:proofErr w:type="spellStart"/>
      <w:r w:rsidRPr="00615793">
        <w:rPr>
          <w:sz w:val="28"/>
          <w:szCs w:val="28"/>
        </w:rPr>
        <w:t>Hüffel</w:t>
      </w:r>
      <w:proofErr w:type="spellEnd"/>
      <w:r w:rsidRPr="00615793">
        <w:rPr>
          <w:sz w:val="28"/>
          <w:szCs w:val="28"/>
        </w:rPr>
        <w:t xml:space="preserve"> spricht mir in seinem Buch „Der Gottesdienst beginnt jetzt“; aus dem Herzen. </w:t>
      </w:r>
    </w:p>
    <w:p w14:paraId="10D09307" w14:textId="14DECCCB" w:rsidR="00E14C59" w:rsidRPr="00615793" w:rsidRDefault="009E7D1F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Er stellt fest: Theologen: innen</w:t>
      </w:r>
      <w:r w:rsidR="008D2C65" w:rsidRPr="00615793">
        <w:rPr>
          <w:sz w:val="28"/>
          <w:szCs w:val="28"/>
        </w:rPr>
        <w:t xml:space="preserve"> </w:t>
      </w:r>
      <w:r w:rsidR="00DE0D77" w:rsidRPr="00615793">
        <w:rPr>
          <w:sz w:val="28"/>
          <w:szCs w:val="28"/>
        </w:rPr>
        <w:t xml:space="preserve">in </w:t>
      </w:r>
      <w:r w:rsidRPr="00615793">
        <w:rPr>
          <w:sz w:val="28"/>
          <w:szCs w:val="28"/>
        </w:rPr>
        <w:t>sind in den G</w:t>
      </w:r>
      <w:r w:rsidR="00DE0D77" w:rsidRPr="00615793">
        <w:rPr>
          <w:sz w:val="28"/>
          <w:szCs w:val="28"/>
        </w:rPr>
        <w:t xml:space="preserve">ottesdiensten </w:t>
      </w:r>
      <w:r w:rsidRPr="00615793">
        <w:rPr>
          <w:sz w:val="28"/>
          <w:szCs w:val="28"/>
        </w:rPr>
        <w:t xml:space="preserve">am Sonntagmorgen traditionell </w:t>
      </w:r>
      <w:r w:rsidR="005E0A47" w:rsidRPr="00615793">
        <w:rPr>
          <w:sz w:val="28"/>
          <w:szCs w:val="28"/>
        </w:rPr>
        <w:t xml:space="preserve">versucht </w:t>
      </w:r>
      <w:r w:rsidRPr="00615793">
        <w:rPr>
          <w:sz w:val="28"/>
          <w:szCs w:val="28"/>
        </w:rPr>
        <w:t xml:space="preserve">längst </w:t>
      </w:r>
      <w:r w:rsidR="00DE0D77" w:rsidRPr="00615793">
        <w:rPr>
          <w:sz w:val="28"/>
          <w:szCs w:val="28"/>
        </w:rPr>
        <w:t xml:space="preserve">ausgetretene Sprachpfade </w:t>
      </w:r>
      <w:r w:rsidR="005E0A47" w:rsidRPr="00615793">
        <w:rPr>
          <w:sz w:val="28"/>
          <w:szCs w:val="28"/>
        </w:rPr>
        <w:t>zu begehe</w:t>
      </w:r>
      <w:r w:rsidR="008D2C65" w:rsidRPr="00615793">
        <w:rPr>
          <w:sz w:val="28"/>
          <w:szCs w:val="28"/>
        </w:rPr>
        <w:t>n</w:t>
      </w:r>
      <w:r w:rsidR="00DE0D77" w:rsidRPr="00615793">
        <w:rPr>
          <w:sz w:val="28"/>
          <w:szCs w:val="28"/>
        </w:rPr>
        <w:t>.</w:t>
      </w:r>
    </w:p>
    <w:p w14:paraId="00DADDEF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2D5B3A24" w14:textId="6780C2F5" w:rsidR="00E14C59" w:rsidRPr="00615793" w:rsidRDefault="00E14C59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Er meint: Es gibt eine Reihe von Sprüchen, die nur bei kirchlichen Leuten zu hören sind, dort aber in einer Häufung, </w:t>
      </w:r>
      <w:r w:rsidR="00DE0D77" w:rsidRPr="00615793">
        <w:rPr>
          <w:sz w:val="28"/>
          <w:szCs w:val="28"/>
        </w:rPr>
        <w:t>dass</w:t>
      </w:r>
      <w:r w:rsidRPr="00615793">
        <w:rPr>
          <w:sz w:val="28"/>
          <w:szCs w:val="28"/>
        </w:rPr>
        <w:t xml:space="preserve"> es manchmal schmerzt.</w:t>
      </w:r>
    </w:p>
    <w:p w14:paraId="2764F169" w14:textId="7E9DF2CE" w:rsidR="00E14C59" w:rsidRPr="00615793" w:rsidRDefault="009E7D1F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Ein kleine Kostprobe aus seiner langen Liste:</w:t>
      </w:r>
    </w:p>
    <w:p w14:paraId="48C653F4" w14:textId="35DA55FF" w:rsidR="00E14C59" w:rsidRPr="00615793" w:rsidRDefault="00E14C59" w:rsidP="005E0A47">
      <w:pPr>
        <w:pStyle w:val="Listenabsatz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Jesus will uns Mut machen.</w:t>
      </w:r>
    </w:p>
    <w:p w14:paraId="716E12B4" w14:textId="0B44D38D" w:rsidR="00E14C59" w:rsidRPr="00615793" w:rsidRDefault="00E14C59" w:rsidP="005E0A47">
      <w:pPr>
        <w:pStyle w:val="Listenabsatz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Gott lädt uns ein, den Weg in die Zukunft im Vertrauen auf seine zugesagte Liebe zu gehen.</w:t>
      </w:r>
    </w:p>
    <w:p w14:paraId="23EC0E36" w14:textId="49872B8B" w:rsidR="00E14C59" w:rsidRPr="00615793" w:rsidRDefault="00E14C59" w:rsidP="005E0A47">
      <w:pPr>
        <w:pStyle w:val="Listenabsatz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Gottes Zuneigung wächst in unsere menschliche Existenz hinein.</w:t>
      </w:r>
    </w:p>
    <w:p w14:paraId="4EFC87BD" w14:textId="77777777" w:rsidR="00BC1D25" w:rsidRPr="00615793" w:rsidRDefault="00BC1D25" w:rsidP="005E0A47">
      <w:pPr>
        <w:spacing w:line="360" w:lineRule="auto"/>
        <w:rPr>
          <w:sz w:val="28"/>
          <w:szCs w:val="28"/>
        </w:rPr>
      </w:pPr>
    </w:p>
    <w:p w14:paraId="1789490B" w14:textId="563B45E6" w:rsidR="004C3BEC" w:rsidRPr="00615793" w:rsidRDefault="009E7D1F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Ich muss ehrlicherweise gestehen, dass ich in meiner Zeit als aktiver Prediger auch dieser Versuchung erlegen bin, wenn ich nicht mehr so richtig wusste, was ich zu sagen habe.</w:t>
      </w:r>
    </w:p>
    <w:p w14:paraId="04585A1D" w14:textId="77777777" w:rsidR="00D13B65" w:rsidRPr="00615793" w:rsidRDefault="00D13B65" w:rsidP="005E0A47">
      <w:pPr>
        <w:spacing w:line="360" w:lineRule="auto"/>
        <w:rPr>
          <w:sz w:val="28"/>
          <w:szCs w:val="28"/>
        </w:rPr>
      </w:pPr>
    </w:p>
    <w:p w14:paraId="2ECE559D" w14:textId="1CD2D0A1" w:rsidR="005E0A47" w:rsidRPr="00615793" w:rsidRDefault="00DE0D77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Als ich vor einiger Zeit mir anhören musste, </w:t>
      </w:r>
      <w:r w:rsidR="008D2C65" w:rsidRPr="00615793">
        <w:rPr>
          <w:sz w:val="28"/>
          <w:szCs w:val="28"/>
        </w:rPr>
        <w:t xml:space="preserve">was dem </w:t>
      </w:r>
      <w:r w:rsidR="005E0A47" w:rsidRPr="00615793">
        <w:rPr>
          <w:sz w:val="28"/>
          <w:szCs w:val="28"/>
        </w:rPr>
        <w:t>klein</w:t>
      </w:r>
      <w:r w:rsidR="008D2C65" w:rsidRPr="00615793">
        <w:rPr>
          <w:sz w:val="28"/>
          <w:szCs w:val="28"/>
        </w:rPr>
        <w:t>wüchsigen</w:t>
      </w:r>
      <w:r w:rsidR="005E0A47" w:rsidRPr="00615793">
        <w:rPr>
          <w:sz w:val="28"/>
          <w:szCs w:val="28"/>
        </w:rPr>
        <w:t xml:space="preserve"> Zöllner </w:t>
      </w:r>
      <w:r w:rsidR="00BC1D25" w:rsidRPr="00615793">
        <w:rPr>
          <w:sz w:val="28"/>
          <w:szCs w:val="28"/>
        </w:rPr>
        <w:t xml:space="preserve">Zachäus </w:t>
      </w:r>
      <w:r w:rsidR="009E7D1F" w:rsidRPr="00615793">
        <w:rPr>
          <w:sz w:val="28"/>
          <w:szCs w:val="28"/>
        </w:rPr>
        <w:t xml:space="preserve">von einem Prediger im Sonntagsgottesdienst </w:t>
      </w:r>
      <w:r w:rsidR="008D2C65" w:rsidRPr="00615793">
        <w:rPr>
          <w:sz w:val="28"/>
          <w:szCs w:val="28"/>
        </w:rPr>
        <w:t>unterstellt wurde</w:t>
      </w:r>
      <w:r w:rsidR="005E0A47" w:rsidRPr="00615793">
        <w:rPr>
          <w:sz w:val="28"/>
          <w:szCs w:val="28"/>
        </w:rPr>
        <w:t xml:space="preserve">, konnte ich mitfühlen, was solche ausgetretenen </w:t>
      </w:r>
      <w:r w:rsidR="008D2C65" w:rsidRPr="00615793">
        <w:rPr>
          <w:sz w:val="28"/>
          <w:szCs w:val="28"/>
        </w:rPr>
        <w:t xml:space="preserve">theologischen </w:t>
      </w:r>
      <w:r w:rsidR="005E0A47" w:rsidRPr="00615793">
        <w:rPr>
          <w:sz w:val="28"/>
          <w:szCs w:val="28"/>
        </w:rPr>
        <w:t xml:space="preserve">Pfade </w:t>
      </w:r>
      <w:r w:rsidR="008D2C65" w:rsidRPr="00615793">
        <w:rPr>
          <w:sz w:val="28"/>
          <w:szCs w:val="28"/>
        </w:rPr>
        <w:t>mit einem machen</w:t>
      </w:r>
      <w:r w:rsidR="005E0A47" w:rsidRPr="00615793">
        <w:rPr>
          <w:sz w:val="28"/>
          <w:szCs w:val="28"/>
        </w:rPr>
        <w:t xml:space="preserve">. </w:t>
      </w:r>
    </w:p>
    <w:p w14:paraId="5B6D16CF" w14:textId="77777777" w:rsidR="005E0A47" w:rsidRPr="00615793" w:rsidRDefault="005E0A47" w:rsidP="005E0A47">
      <w:pPr>
        <w:spacing w:line="360" w:lineRule="auto"/>
        <w:rPr>
          <w:sz w:val="28"/>
          <w:szCs w:val="28"/>
        </w:rPr>
      </w:pPr>
    </w:p>
    <w:p w14:paraId="48F0352D" w14:textId="5C8A2B0C" w:rsidR="00BC1D25" w:rsidRPr="00615793" w:rsidRDefault="005E0A47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Ich habe mit </w:t>
      </w:r>
      <w:r w:rsidR="00BC1D25" w:rsidRPr="00615793">
        <w:rPr>
          <w:sz w:val="28"/>
          <w:szCs w:val="28"/>
        </w:rPr>
        <w:t>Zachäus</w:t>
      </w:r>
      <w:r w:rsidR="00D13B65" w:rsidRPr="00615793">
        <w:rPr>
          <w:sz w:val="28"/>
          <w:szCs w:val="28"/>
        </w:rPr>
        <w:t xml:space="preserve"> innerlich </w:t>
      </w:r>
      <w:r w:rsidR="00BC1D25" w:rsidRPr="00615793">
        <w:rPr>
          <w:sz w:val="28"/>
          <w:szCs w:val="28"/>
        </w:rPr>
        <w:t>gelitten.</w:t>
      </w:r>
    </w:p>
    <w:p w14:paraId="268F4AA8" w14:textId="77777777" w:rsidR="00615793" w:rsidRPr="00615793" w:rsidRDefault="00615793" w:rsidP="005E0A47">
      <w:pPr>
        <w:spacing w:line="360" w:lineRule="auto"/>
        <w:rPr>
          <w:sz w:val="28"/>
          <w:szCs w:val="28"/>
        </w:rPr>
      </w:pPr>
    </w:p>
    <w:p w14:paraId="61C952E8" w14:textId="77777777" w:rsidR="00615793" w:rsidRPr="00615793" w:rsidRDefault="00615793" w:rsidP="005E0A47">
      <w:pPr>
        <w:spacing w:line="360" w:lineRule="auto"/>
        <w:rPr>
          <w:sz w:val="28"/>
          <w:szCs w:val="28"/>
        </w:rPr>
      </w:pPr>
    </w:p>
    <w:p w14:paraId="0920F657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4F334F18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354C09C3" w14:textId="509715FC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Wofür dieser arme Kerl in den vergangenen Jahrhunderten in unseren Predigten herhalten musste.</w:t>
      </w:r>
    </w:p>
    <w:p w14:paraId="6814FB2B" w14:textId="530F8CBA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Was </w:t>
      </w:r>
      <w:r w:rsidR="00617A26" w:rsidRPr="00615793">
        <w:rPr>
          <w:sz w:val="28"/>
          <w:szCs w:val="28"/>
        </w:rPr>
        <w:t>Zachäus</w:t>
      </w:r>
      <w:r w:rsidRPr="00615793">
        <w:rPr>
          <w:sz w:val="28"/>
          <w:szCs w:val="28"/>
        </w:rPr>
        <w:t xml:space="preserve"> dazu einmal sagen wird, wenn wir ihn vielleicht im Himmel begegnen werden?</w:t>
      </w:r>
    </w:p>
    <w:p w14:paraId="07F49391" w14:textId="77777777" w:rsidR="00BC1D25" w:rsidRPr="00615793" w:rsidRDefault="00BC1D25" w:rsidP="005E0A47">
      <w:pPr>
        <w:pStyle w:val="Listenabsatz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Er muss eine riesige innere Leere verkraften, die er nur mit Geld ausfüllen kann.</w:t>
      </w:r>
    </w:p>
    <w:p w14:paraId="4CCDC737" w14:textId="77777777" w:rsidR="00BC1D25" w:rsidRPr="00615793" w:rsidRDefault="00BC1D25" w:rsidP="005E0A47">
      <w:pPr>
        <w:pStyle w:val="Listenabsatz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Er weiß mit seiner Person nichts anzufangen.</w:t>
      </w:r>
    </w:p>
    <w:p w14:paraId="62DE281C" w14:textId="77777777" w:rsidR="008D2C65" w:rsidRPr="00615793" w:rsidRDefault="00BC1D25" w:rsidP="005E0A47">
      <w:pPr>
        <w:pStyle w:val="Listenabsatz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Er sucht </w:t>
      </w:r>
      <w:r w:rsidR="008D2C65" w:rsidRPr="00615793">
        <w:rPr>
          <w:sz w:val="28"/>
          <w:szCs w:val="28"/>
        </w:rPr>
        <w:t xml:space="preserve">verzweifelt </w:t>
      </w:r>
      <w:r w:rsidRPr="00615793">
        <w:rPr>
          <w:sz w:val="28"/>
          <w:szCs w:val="28"/>
        </w:rPr>
        <w:t>Freundschaften</w:t>
      </w:r>
      <w:r w:rsidR="008D2C65" w:rsidRPr="00615793">
        <w:rPr>
          <w:sz w:val="28"/>
          <w:szCs w:val="28"/>
        </w:rPr>
        <w:t>.</w:t>
      </w:r>
    </w:p>
    <w:p w14:paraId="7FB5A59E" w14:textId="77777777" w:rsidR="008D2C65" w:rsidRPr="00615793" w:rsidRDefault="008D2C65" w:rsidP="008D2C65">
      <w:pPr>
        <w:pStyle w:val="Listenabsatz"/>
        <w:rPr>
          <w:sz w:val="28"/>
          <w:szCs w:val="28"/>
        </w:rPr>
      </w:pPr>
    </w:p>
    <w:p w14:paraId="426B97A6" w14:textId="7DE2CAF6" w:rsidR="00BC1D25" w:rsidRPr="00615793" w:rsidRDefault="008D2C65" w:rsidP="005E0A47">
      <w:pPr>
        <w:pStyle w:val="Listenabsatz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Niemand </w:t>
      </w:r>
      <w:r w:rsidR="00BC1D25" w:rsidRPr="00615793">
        <w:rPr>
          <w:sz w:val="28"/>
          <w:szCs w:val="28"/>
        </w:rPr>
        <w:t>mag ihn.</w:t>
      </w:r>
    </w:p>
    <w:p w14:paraId="47784B86" w14:textId="77777777" w:rsidR="00D13B65" w:rsidRPr="00615793" w:rsidRDefault="00D13B65" w:rsidP="00D13B65">
      <w:pPr>
        <w:pStyle w:val="Listenabsatz"/>
        <w:rPr>
          <w:sz w:val="28"/>
          <w:szCs w:val="28"/>
        </w:rPr>
      </w:pPr>
    </w:p>
    <w:p w14:paraId="34A589E8" w14:textId="4BE2821E" w:rsidR="00BC1D25" w:rsidRPr="00615793" w:rsidRDefault="00BC1D25" w:rsidP="005E0A47">
      <w:pPr>
        <w:pStyle w:val="Listenabsatz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Er ist verzweifelt und letztlich so hat es den Eindruck, weiß er </w:t>
      </w:r>
      <w:r w:rsidR="00D13B65" w:rsidRPr="00615793">
        <w:rPr>
          <w:sz w:val="28"/>
          <w:szCs w:val="28"/>
        </w:rPr>
        <w:t>selbst</w:t>
      </w:r>
      <w:r w:rsidRPr="00615793">
        <w:rPr>
          <w:sz w:val="28"/>
          <w:szCs w:val="28"/>
        </w:rPr>
        <w:t xml:space="preserve"> gar nicht, was er sucht?</w:t>
      </w:r>
    </w:p>
    <w:p w14:paraId="1944A310" w14:textId="77777777" w:rsidR="00615793" w:rsidRPr="00615793" w:rsidRDefault="00615793" w:rsidP="005E0A47">
      <w:pPr>
        <w:spacing w:line="360" w:lineRule="auto"/>
        <w:rPr>
          <w:sz w:val="28"/>
          <w:szCs w:val="28"/>
        </w:rPr>
      </w:pPr>
    </w:p>
    <w:p w14:paraId="4E948E01" w14:textId="1FB691E4" w:rsidR="004C3BEC" w:rsidRPr="00615793" w:rsidRDefault="00615793" w:rsidP="005E0A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</w:t>
      </w:r>
      <w:r w:rsidR="00BC1D25" w:rsidRPr="00615793">
        <w:rPr>
          <w:sz w:val="28"/>
          <w:szCs w:val="28"/>
        </w:rPr>
        <w:t>weifel</w:t>
      </w:r>
      <w:r>
        <w:rPr>
          <w:sz w:val="28"/>
          <w:szCs w:val="28"/>
        </w:rPr>
        <w:t>s</w:t>
      </w:r>
      <w:r w:rsidR="00BC1D25" w:rsidRPr="00615793">
        <w:rPr>
          <w:sz w:val="28"/>
          <w:szCs w:val="28"/>
        </w:rPr>
        <w:t xml:space="preserve">frei </w:t>
      </w:r>
      <w:r w:rsidR="008D2C65" w:rsidRPr="00615793">
        <w:rPr>
          <w:sz w:val="28"/>
          <w:szCs w:val="28"/>
        </w:rPr>
        <w:t>steht</w:t>
      </w:r>
      <w:r w:rsidR="00BC1D25" w:rsidRPr="00615793">
        <w:rPr>
          <w:sz w:val="28"/>
          <w:szCs w:val="28"/>
        </w:rPr>
        <w:t xml:space="preserve"> </w:t>
      </w:r>
      <w:r w:rsidR="008D2C65" w:rsidRPr="00615793">
        <w:rPr>
          <w:sz w:val="28"/>
          <w:szCs w:val="28"/>
        </w:rPr>
        <w:t>Zachäus</w:t>
      </w:r>
      <w:r w:rsidR="004C3BEC" w:rsidRPr="00615793">
        <w:rPr>
          <w:sz w:val="28"/>
          <w:szCs w:val="28"/>
        </w:rPr>
        <w:t>,</w:t>
      </w:r>
      <w:r w:rsidR="008D2C65" w:rsidRPr="00615793">
        <w:rPr>
          <w:sz w:val="28"/>
          <w:szCs w:val="28"/>
        </w:rPr>
        <w:t xml:space="preserve"> seit ich von ihm </w:t>
      </w:r>
      <w:r w:rsidR="004C3BEC" w:rsidRPr="00615793">
        <w:rPr>
          <w:sz w:val="28"/>
          <w:szCs w:val="28"/>
        </w:rPr>
        <w:t xml:space="preserve">in der Sonntagschule in der </w:t>
      </w:r>
      <w:r>
        <w:rPr>
          <w:sz w:val="28"/>
          <w:szCs w:val="28"/>
        </w:rPr>
        <w:t>„</w:t>
      </w:r>
      <w:proofErr w:type="spellStart"/>
      <w:r w:rsidR="004C3BEC" w:rsidRPr="00615793">
        <w:rPr>
          <w:sz w:val="28"/>
          <w:szCs w:val="28"/>
        </w:rPr>
        <w:t>Stond</w:t>
      </w:r>
      <w:proofErr w:type="spellEnd"/>
      <w:r>
        <w:rPr>
          <w:sz w:val="28"/>
          <w:szCs w:val="28"/>
        </w:rPr>
        <w:t>“</w:t>
      </w:r>
      <w:r w:rsidR="004C3BEC" w:rsidRPr="00615793">
        <w:rPr>
          <w:sz w:val="28"/>
          <w:szCs w:val="28"/>
        </w:rPr>
        <w:t xml:space="preserve"> </w:t>
      </w:r>
      <w:r w:rsidR="008D2C65" w:rsidRPr="00615793">
        <w:rPr>
          <w:sz w:val="28"/>
          <w:szCs w:val="28"/>
        </w:rPr>
        <w:t xml:space="preserve">gehört </w:t>
      </w:r>
      <w:r w:rsidR="00A93F63">
        <w:rPr>
          <w:sz w:val="28"/>
          <w:szCs w:val="28"/>
        </w:rPr>
        <w:t xml:space="preserve">habe </w:t>
      </w:r>
      <w:r w:rsidR="008D2C65" w:rsidRPr="00615793">
        <w:rPr>
          <w:sz w:val="28"/>
          <w:szCs w:val="28"/>
        </w:rPr>
        <w:t>für die</w:t>
      </w:r>
      <w:r w:rsidR="004C3BEC" w:rsidRPr="00615793">
        <w:rPr>
          <w:sz w:val="28"/>
          <w:szCs w:val="28"/>
        </w:rPr>
        <w:t>se</w:t>
      </w:r>
      <w:r w:rsidR="008D2C65" w:rsidRPr="00615793">
        <w:rPr>
          <w:sz w:val="28"/>
          <w:szCs w:val="28"/>
        </w:rPr>
        <w:t xml:space="preserve"> rechtschaffene</w:t>
      </w:r>
      <w:r w:rsidR="00A93F63">
        <w:rPr>
          <w:sz w:val="28"/>
          <w:szCs w:val="28"/>
        </w:rPr>
        <w:t>,</w:t>
      </w:r>
      <w:r w:rsidR="008D2C65" w:rsidRPr="00615793">
        <w:rPr>
          <w:sz w:val="28"/>
          <w:szCs w:val="28"/>
        </w:rPr>
        <w:t xml:space="preserve"> innere fromme Haltung</w:t>
      </w:r>
      <w:r w:rsidR="00BC1D25" w:rsidRPr="00615793">
        <w:rPr>
          <w:sz w:val="28"/>
          <w:szCs w:val="28"/>
        </w:rPr>
        <w:t>:</w:t>
      </w:r>
    </w:p>
    <w:p w14:paraId="4D4BEC53" w14:textId="2A669B2B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Man kann Jesus nur finden, wenn man innerlich verzweifelt ist</w:t>
      </w:r>
      <w:r w:rsidR="004C3BEC" w:rsidRPr="00615793">
        <w:rPr>
          <w:sz w:val="28"/>
          <w:szCs w:val="28"/>
        </w:rPr>
        <w:t>,</w:t>
      </w:r>
      <w:r w:rsidRPr="00615793">
        <w:rPr>
          <w:sz w:val="28"/>
          <w:szCs w:val="28"/>
        </w:rPr>
        <w:t xml:space="preserve"> wie dieser reiche und doch so arme Zöllner Zachäus.</w:t>
      </w:r>
    </w:p>
    <w:p w14:paraId="333FF190" w14:textId="2EEEA838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Aber was ist, wenn ich gar nicht so verzweifelt bin und gar nicht so tiefsinnig suche?</w:t>
      </w:r>
    </w:p>
    <w:p w14:paraId="6660F0B9" w14:textId="25FC4867" w:rsidR="009E7D1F" w:rsidRPr="00615793" w:rsidRDefault="009E7D1F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Ich glaube ich liege nicht völlig daneben, wenn ich annehme, dass es vielen v</w:t>
      </w:r>
      <w:r w:rsidR="00424D2E" w:rsidRPr="00615793">
        <w:rPr>
          <w:sz w:val="28"/>
          <w:szCs w:val="28"/>
        </w:rPr>
        <w:t>on ähnlich ergeht.</w:t>
      </w:r>
    </w:p>
    <w:p w14:paraId="42329601" w14:textId="77777777" w:rsidR="00424D2E" w:rsidRPr="00615793" w:rsidRDefault="00424D2E" w:rsidP="005E0A47">
      <w:pPr>
        <w:spacing w:line="360" w:lineRule="auto"/>
        <w:rPr>
          <w:sz w:val="28"/>
          <w:szCs w:val="28"/>
        </w:rPr>
      </w:pPr>
    </w:p>
    <w:p w14:paraId="6CFBB2CA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198E1F34" w14:textId="733FADCE" w:rsidR="00424D2E" w:rsidRPr="00615793" w:rsidRDefault="00424D2E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Wir sind nicht völlig verzweifelt, noch sind wir die glücklichsten Menschen </w:t>
      </w:r>
      <w:proofErr w:type="spellStart"/>
      <w:r w:rsidRPr="00615793">
        <w:rPr>
          <w:sz w:val="28"/>
          <w:szCs w:val="28"/>
        </w:rPr>
        <w:t>ever</w:t>
      </w:r>
      <w:proofErr w:type="spellEnd"/>
      <w:r w:rsidRPr="00615793">
        <w:rPr>
          <w:sz w:val="28"/>
          <w:szCs w:val="28"/>
        </w:rPr>
        <w:t>.</w:t>
      </w:r>
    </w:p>
    <w:p w14:paraId="51BF7339" w14:textId="00D922E6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So wie ich die Geschichte lese, wird keine Silbe darüber verloren, dass Zächaus der Zöllner der unglücklichste Mensch der Menschheitsgeschichte war.</w:t>
      </w:r>
    </w:p>
    <w:p w14:paraId="7267B1FF" w14:textId="3AA393B8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Ob sich Zachäus sich </w:t>
      </w:r>
      <w:r w:rsidR="00D13B65" w:rsidRPr="00615793">
        <w:rPr>
          <w:sz w:val="28"/>
          <w:szCs w:val="28"/>
        </w:rPr>
        <w:t>selbst</w:t>
      </w:r>
      <w:r w:rsidRPr="00615793">
        <w:rPr>
          <w:sz w:val="28"/>
          <w:szCs w:val="28"/>
        </w:rPr>
        <w:t xml:space="preserve"> so verzweifelt erlebt hat?</w:t>
      </w:r>
    </w:p>
    <w:p w14:paraId="7509FF6A" w14:textId="65A4B724" w:rsidR="00BC1D25" w:rsidRPr="00615793" w:rsidRDefault="008D2C6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Ich zweifle</w:t>
      </w:r>
      <w:r w:rsidR="00BC1D25" w:rsidRPr="00615793">
        <w:rPr>
          <w:sz w:val="28"/>
          <w:szCs w:val="28"/>
        </w:rPr>
        <w:t xml:space="preserve"> inzwischen mehr denn je?</w:t>
      </w:r>
    </w:p>
    <w:p w14:paraId="1B986E30" w14:textId="77777777" w:rsidR="00BC1D25" w:rsidRPr="00615793" w:rsidRDefault="00BC1D25" w:rsidP="005E0A47">
      <w:pPr>
        <w:spacing w:line="360" w:lineRule="auto"/>
        <w:rPr>
          <w:sz w:val="28"/>
          <w:szCs w:val="28"/>
        </w:rPr>
      </w:pPr>
    </w:p>
    <w:p w14:paraId="41C7E867" w14:textId="7670507F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Kann es nicht sein, dass Zachäus ein Zöllner war, der mit diesem Beruf sein Leben finanzierte und gar nicht </w:t>
      </w:r>
      <w:r w:rsidR="00424D2E" w:rsidRPr="00615793">
        <w:rPr>
          <w:sz w:val="28"/>
          <w:szCs w:val="28"/>
        </w:rPr>
        <w:t xml:space="preserve">dramatisch </w:t>
      </w:r>
      <w:r w:rsidRPr="00615793">
        <w:rPr>
          <w:sz w:val="28"/>
          <w:szCs w:val="28"/>
        </w:rPr>
        <w:t>darunter gelitten hat?</w:t>
      </w:r>
    </w:p>
    <w:p w14:paraId="2D2B7D67" w14:textId="19CF0E66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Er </w:t>
      </w:r>
      <w:r w:rsidR="00D13B65" w:rsidRPr="00615793">
        <w:rPr>
          <w:sz w:val="28"/>
          <w:szCs w:val="28"/>
        </w:rPr>
        <w:t xml:space="preserve">hat </w:t>
      </w:r>
      <w:r w:rsidRPr="00615793">
        <w:rPr>
          <w:sz w:val="28"/>
          <w:szCs w:val="28"/>
        </w:rPr>
        <w:t>einfach gelebt!</w:t>
      </w:r>
    </w:p>
    <w:p w14:paraId="126C4EF8" w14:textId="77777777" w:rsidR="00D13B6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Er hat wie jeder andere auch seine Tage bewältigt</w:t>
      </w:r>
      <w:r w:rsidR="00D13B65" w:rsidRPr="00615793">
        <w:rPr>
          <w:sz w:val="28"/>
          <w:szCs w:val="28"/>
        </w:rPr>
        <w:t>.</w:t>
      </w:r>
    </w:p>
    <w:p w14:paraId="7876A4EB" w14:textId="0F4670EB" w:rsidR="00BC1D25" w:rsidRPr="00615793" w:rsidRDefault="00D13B6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Er hat </w:t>
      </w:r>
      <w:r w:rsidR="00BC1D25" w:rsidRPr="00615793">
        <w:rPr>
          <w:sz w:val="28"/>
          <w:szCs w:val="28"/>
        </w:rPr>
        <w:t xml:space="preserve">sein Leben so </w:t>
      </w:r>
      <w:r w:rsidRPr="00615793">
        <w:rPr>
          <w:sz w:val="28"/>
          <w:szCs w:val="28"/>
        </w:rPr>
        <w:t>hingenommen,</w:t>
      </w:r>
      <w:r w:rsidR="00BC1D25" w:rsidRPr="00615793">
        <w:rPr>
          <w:sz w:val="28"/>
          <w:szCs w:val="28"/>
        </w:rPr>
        <w:t xml:space="preserve"> wie es ihm Tag für Tag entgegengekommen ist.</w:t>
      </w:r>
    </w:p>
    <w:p w14:paraId="28E99C28" w14:textId="2CA412D6" w:rsidR="00BC1D25" w:rsidRPr="00615793" w:rsidRDefault="00615793" w:rsidP="005E0A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Er ist eine</w:t>
      </w:r>
      <w:r w:rsidR="00BC1D25" w:rsidRPr="00615793">
        <w:rPr>
          <w:sz w:val="28"/>
          <w:szCs w:val="28"/>
        </w:rPr>
        <w:t xml:space="preserve"> normale Person, die wie ich jeden Tag seinen Alltag bewältigt mit allem, was einen daran freut und mit alle, was einem dabei schwerfällt.</w:t>
      </w:r>
    </w:p>
    <w:p w14:paraId="251882E0" w14:textId="1FE59602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Nichts Dramatisches! Ich sehe keine spektakuläre Krise im Leben von Zachäus.</w:t>
      </w:r>
    </w:p>
    <w:p w14:paraId="386184C5" w14:textId="77777777" w:rsidR="00BC1D25" w:rsidRDefault="00BC1D25" w:rsidP="005E0A47">
      <w:pPr>
        <w:spacing w:line="360" w:lineRule="auto"/>
        <w:rPr>
          <w:sz w:val="28"/>
          <w:szCs w:val="28"/>
        </w:rPr>
      </w:pPr>
    </w:p>
    <w:p w14:paraId="404D73FE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02B1FAD5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2326533C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7EFDC6AA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7718FB07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102F58A7" w14:textId="77777777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Aber eines fällt mir an Zachäus auf.</w:t>
      </w:r>
    </w:p>
    <w:p w14:paraId="0368C568" w14:textId="77777777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Wenn ihm etwas wichtig ist, dann geht er sehr zielstrebig vor.</w:t>
      </w:r>
    </w:p>
    <w:p w14:paraId="6569C5E0" w14:textId="77777777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Aus irgendeinem Grund interessierte er sich für Jesus.</w:t>
      </w:r>
    </w:p>
    <w:p w14:paraId="7F12D7BC" w14:textId="77777777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Was soll`s, wenn sie ihn über ihn lachten, weil er auf einen Baum stieg, um zu sehen, was er sehen wollte: Jesus.</w:t>
      </w:r>
    </w:p>
    <w:p w14:paraId="10EB3838" w14:textId="756185B9" w:rsidR="00BC1D25" w:rsidRPr="00615793" w:rsidRDefault="00424D2E" w:rsidP="005E0A47">
      <w:pPr>
        <w:pStyle w:val="Listenabsatz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Es ist ihm egal, was andere dazu sagen, was ihm wichtig ist. </w:t>
      </w:r>
    </w:p>
    <w:p w14:paraId="2AD865A2" w14:textId="77777777" w:rsidR="00BC1D25" w:rsidRPr="00615793" w:rsidRDefault="00BC1D25" w:rsidP="005E0A47">
      <w:pPr>
        <w:pStyle w:val="Listenabsatz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Er hat keine Angst zu zeigen, was ihm wichtig ist.</w:t>
      </w:r>
    </w:p>
    <w:p w14:paraId="53A06E13" w14:textId="77777777" w:rsidR="00D13B65" w:rsidRPr="00615793" w:rsidRDefault="00D13B65" w:rsidP="00D13B65">
      <w:pPr>
        <w:pStyle w:val="Listenabsatz"/>
        <w:spacing w:line="360" w:lineRule="auto"/>
        <w:rPr>
          <w:sz w:val="28"/>
          <w:szCs w:val="28"/>
        </w:rPr>
      </w:pPr>
    </w:p>
    <w:p w14:paraId="56422724" w14:textId="027BBE20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Er zeigt es offen, worum es ihm geht: </w:t>
      </w:r>
      <w:r w:rsidR="004C3BEC" w:rsidRPr="00615793">
        <w:rPr>
          <w:sz w:val="28"/>
          <w:szCs w:val="28"/>
        </w:rPr>
        <w:t xml:space="preserve">Um die Person </w:t>
      </w:r>
      <w:r w:rsidRPr="00615793">
        <w:rPr>
          <w:sz w:val="28"/>
          <w:szCs w:val="28"/>
        </w:rPr>
        <w:t>Jesus</w:t>
      </w:r>
      <w:r w:rsidR="00424D2E" w:rsidRPr="00615793">
        <w:rPr>
          <w:sz w:val="28"/>
          <w:szCs w:val="28"/>
        </w:rPr>
        <w:t>!</w:t>
      </w:r>
    </w:p>
    <w:p w14:paraId="42E47EBF" w14:textId="77777777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Irgendetwas spricht ihn an Jesus an!</w:t>
      </w:r>
    </w:p>
    <w:p w14:paraId="5B2A32FD" w14:textId="0DE92F67" w:rsidR="00BC1D25" w:rsidRPr="00615793" w:rsidRDefault="00424D2E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W</w:t>
      </w:r>
      <w:r w:rsidR="00BC1D25" w:rsidRPr="00615793">
        <w:rPr>
          <w:sz w:val="28"/>
          <w:szCs w:val="28"/>
        </w:rPr>
        <w:t xml:space="preserve">enn man ihn heute fragen könnten, was ist dir Zachäus damals in Jericho an Jesu so wichtig gewesen: Wahrscheinlich kann </w:t>
      </w:r>
      <w:r w:rsidR="004C3BEC" w:rsidRPr="00615793">
        <w:rPr>
          <w:sz w:val="28"/>
          <w:szCs w:val="28"/>
        </w:rPr>
        <w:t xml:space="preserve">er </w:t>
      </w:r>
      <w:r w:rsidR="00BC1D25" w:rsidRPr="00615793">
        <w:rPr>
          <w:sz w:val="28"/>
          <w:szCs w:val="28"/>
        </w:rPr>
        <w:t>es so genau gar nicht sagen?</w:t>
      </w:r>
    </w:p>
    <w:p w14:paraId="10F63523" w14:textId="63E194F5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Ihm geht es so wie mir sel</w:t>
      </w:r>
      <w:r w:rsidR="00615793">
        <w:rPr>
          <w:sz w:val="28"/>
          <w:szCs w:val="28"/>
        </w:rPr>
        <w:t>bst</w:t>
      </w:r>
      <w:r w:rsidRPr="00615793">
        <w:rPr>
          <w:sz w:val="28"/>
          <w:szCs w:val="28"/>
        </w:rPr>
        <w:t>.</w:t>
      </w:r>
    </w:p>
    <w:p w14:paraId="50613FA1" w14:textId="43BAB98D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Ich kann auch nicht immer </w:t>
      </w:r>
      <w:r w:rsidR="004C3BEC" w:rsidRPr="00615793">
        <w:rPr>
          <w:sz w:val="28"/>
          <w:szCs w:val="28"/>
        </w:rPr>
        <w:t>beschreiben</w:t>
      </w:r>
      <w:r w:rsidRPr="00615793">
        <w:rPr>
          <w:sz w:val="28"/>
          <w:szCs w:val="28"/>
        </w:rPr>
        <w:t xml:space="preserve">, was so genau mit mir </w:t>
      </w:r>
      <w:r w:rsidR="00D13B65" w:rsidRPr="00615793">
        <w:rPr>
          <w:sz w:val="28"/>
          <w:szCs w:val="28"/>
        </w:rPr>
        <w:t>selbst</w:t>
      </w:r>
      <w:r w:rsidRPr="00615793">
        <w:rPr>
          <w:sz w:val="28"/>
          <w:szCs w:val="28"/>
        </w:rPr>
        <w:t xml:space="preserve"> los </w:t>
      </w:r>
      <w:r w:rsidR="00D13B65" w:rsidRPr="00615793">
        <w:rPr>
          <w:sz w:val="28"/>
          <w:szCs w:val="28"/>
        </w:rPr>
        <w:t>ist.</w:t>
      </w:r>
    </w:p>
    <w:p w14:paraId="78F08537" w14:textId="06F2C91E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Da bin ich </w:t>
      </w:r>
      <w:r w:rsidR="004C3BEC" w:rsidRPr="00615793">
        <w:rPr>
          <w:sz w:val="28"/>
          <w:szCs w:val="28"/>
        </w:rPr>
        <w:t xml:space="preserve">vielleicht </w:t>
      </w:r>
      <w:r w:rsidR="00615793" w:rsidRPr="00615793">
        <w:rPr>
          <w:sz w:val="28"/>
          <w:szCs w:val="28"/>
        </w:rPr>
        <w:t>unbedarft</w:t>
      </w:r>
      <w:r w:rsidRPr="00615793">
        <w:rPr>
          <w:sz w:val="28"/>
          <w:szCs w:val="28"/>
        </w:rPr>
        <w:t>!</w:t>
      </w:r>
    </w:p>
    <w:p w14:paraId="3E3377F5" w14:textId="51DA0EA0" w:rsidR="00BC1D25" w:rsidRPr="00615793" w:rsidRDefault="004C3BEC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Ich vermute, dass ich nicht der einzige bin, dem es so geht.</w:t>
      </w:r>
    </w:p>
    <w:p w14:paraId="45ACAA54" w14:textId="77777777" w:rsidR="00424D2E" w:rsidRDefault="00424D2E" w:rsidP="005E0A47">
      <w:pPr>
        <w:spacing w:line="360" w:lineRule="auto"/>
        <w:rPr>
          <w:sz w:val="28"/>
          <w:szCs w:val="28"/>
        </w:rPr>
      </w:pPr>
    </w:p>
    <w:p w14:paraId="3ECF3C03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7E6B9BD1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66128E71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2D4B691C" w14:textId="77777777" w:rsidR="00615793" w:rsidRPr="00615793" w:rsidRDefault="00615793" w:rsidP="005E0A47">
      <w:pPr>
        <w:spacing w:line="360" w:lineRule="auto"/>
        <w:rPr>
          <w:sz w:val="28"/>
          <w:szCs w:val="28"/>
        </w:rPr>
      </w:pPr>
    </w:p>
    <w:p w14:paraId="6BFEB9D5" w14:textId="45CC3226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In einer Grundschulklasse wurden die Schüler/innen gefragt, warum Jesus denn zu Zachäus in sein Haus wollte?</w:t>
      </w:r>
    </w:p>
    <w:p w14:paraId="262C10A0" w14:textId="77777777" w:rsidR="00BC1D25" w:rsidRPr="00615793" w:rsidRDefault="00BC1D25" w:rsidP="005E0A47">
      <w:pPr>
        <w:spacing w:line="360" w:lineRule="auto"/>
        <w:rPr>
          <w:sz w:val="28"/>
          <w:szCs w:val="28"/>
        </w:rPr>
      </w:pPr>
    </w:p>
    <w:p w14:paraId="03868180" w14:textId="27F96647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Ein 2. Klässlerin verblüfte alle</w:t>
      </w:r>
      <w:r w:rsidR="004C3BEC" w:rsidRPr="00615793">
        <w:rPr>
          <w:sz w:val="28"/>
          <w:szCs w:val="28"/>
        </w:rPr>
        <w:t>,</w:t>
      </w:r>
      <w:r w:rsidRPr="00615793">
        <w:rPr>
          <w:sz w:val="28"/>
          <w:szCs w:val="28"/>
        </w:rPr>
        <w:t xml:space="preserve"> als sie antwortete:</w:t>
      </w:r>
    </w:p>
    <w:p w14:paraId="035B5F1B" w14:textId="0797CE5D" w:rsidR="00BC1D25" w:rsidRPr="00615793" w:rsidRDefault="004C3BEC" w:rsidP="005E0A47">
      <w:pPr>
        <w:pStyle w:val="Listenabsatz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J</w:t>
      </w:r>
      <w:r w:rsidR="00BC1D25" w:rsidRPr="00615793">
        <w:rPr>
          <w:sz w:val="28"/>
          <w:szCs w:val="28"/>
        </w:rPr>
        <w:t>esus wollte sehen, wie der Zachäus wohnt.</w:t>
      </w:r>
    </w:p>
    <w:p w14:paraId="635C4A26" w14:textId="77777777" w:rsidR="00BC1D25" w:rsidRPr="00615793" w:rsidRDefault="00BC1D25" w:rsidP="005E0A47">
      <w:pPr>
        <w:pStyle w:val="Listenabsatz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Welche Vorhänge er an seinen Fenstern hat.</w:t>
      </w:r>
    </w:p>
    <w:p w14:paraId="66958E9C" w14:textId="77777777" w:rsidR="00BC1D25" w:rsidRPr="00615793" w:rsidRDefault="00BC1D25" w:rsidP="005E0A47">
      <w:pPr>
        <w:pStyle w:val="Listenabsatz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Wie er eingerichtet ist – was für eine Frau er hat?</w:t>
      </w:r>
    </w:p>
    <w:p w14:paraId="279771E0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128CEBB7" w14:textId="2B1A3607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Das ist theologisch voll daneben: Note 6 setzen!!!</w:t>
      </w:r>
    </w:p>
    <w:p w14:paraId="6D20A197" w14:textId="60398327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Ich bin allerdings überzeugt, die </w:t>
      </w:r>
      <w:r w:rsidR="00D13B65" w:rsidRPr="00615793">
        <w:rPr>
          <w:sz w:val="28"/>
          <w:szCs w:val="28"/>
        </w:rPr>
        <w:t xml:space="preserve">kluge </w:t>
      </w:r>
      <w:r w:rsidRPr="00615793">
        <w:rPr>
          <w:sz w:val="28"/>
          <w:szCs w:val="28"/>
        </w:rPr>
        <w:t xml:space="preserve">Schülerin </w:t>
      </w:r>
      <w:r w:rsidR="004C3BEC" w:rsidRPr="00615793">
        <w:rPr>
          <w:sz w:val="28"/>
          <w:szCs w:val="28"/>
        </w:rPr>
        <w:t>viele</w:t>
      </w:r>
      <w:r w:rsidRPr="00615793">
        <w:rPr>
          <w:sz w:val="28"/>
          <w:szCs w:val="28"/>
        </w:rPr>
        <w:t xml:space="preserve"> richtig beobachtet, worum es bei Zachäus und Jesus geht:</w:t>
      </w:r>
    </w:p>
    <w:p w14:paraId="23794D2F" w14:textId="77777777" w:rsidR="00BC1D25" w:rsidRPr="00615793" w:rsidRDefault="00BC1D25" w:rsidP="005E0A47">
      <w:pPr>
        <w:pStyle w:val="Listenabsatz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Sie interessieren sich füreinander.</w:t>
      </w:r>
    </w:p>
    <w:p w14:paraId="4C8D4340" w14:textId="77777777" w:rsidR="00234190" w:rsidRPr="00615793" w:rsidRDefault="00BC1D25" w:rsidP="005E0A47">
      <w:pPr>
        <w:pStyle w:val="Listenabsatz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Sie sehen sich gegenseitig</w:t>
      </w:r>
      <w:r w:rsidR="00234190" w:rsidRPr="00615793">
        <w:rPr>
          <w:sz w:val="28"/>
          <w:szCs w:val="28"/>
        </w:rPr>
        <w:t>.</w:t>
      </w:r>
    </w:p>
    <w:p w14:paraId="0AB68D73" w14:textId="77777777" w:rsidR="00234190" w:rsidRPr="00615793" w:rsidRDefault="00BC1D25" w:rsidP="005E0A47">
      <w:pPr>
        <w:pStyle w:val="Listenabsatz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Sie wollen wissen, wer der jeweils andere ist</w:t>
      </w:r>
      <w:r w:rsidR="00234190" w:rsidRPr="00615793">
        <w:rPr>
          <w:sz w:val="28"/>
          <w:szCs w:val="28"/>
        </w:rPr>
        <w:t>.</w:t>
      </w:r>
    </w:p>
    <w:p w14:paraId="3D13B150" w14:textId="4AD8A0C2" w:rsidR="00BC1D25" w:rsidRPr="00615793" w:rsidRDefault="00234190" w:rsidP="005E0A47">
      <w:pPr>
        <w:pStyle w:val="Listenabsatz"/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Sie wollen wissen, </w:t>
      </w:r>
      <w:r w:rsidR="00424D2E" w:rsidRPr="00615793">
        <w:rPr>
          <w:sz w:val="28"/>
          <w:szCs w:val="28"/>
        </w:rPr>
        <w:t xml:space="preserve">was macht dieser </w:t>
      </w:r>
      <w:r w:rsidR="00CA4C95" w:rsidRPr="00615793">
        <w:rPr>
          <w:sz w:val="28"/>
          <w:szCs w:val="28"/>
        </w:rPr>
        <w:t>Zachäus</w:t>
      </w:r>
      <w:r w:rsidR="00424D2E" w:rsidRPr="00615793">
        <w:rPr>
          <w:sz w:val="28"/>
          <w:szCs w:val="28"/>
        </w:rPr>
        <w:t>, was macht dieser Jesus</w:t>
      </w:r>
      <w:r w:rsidR="00BC1D25" w:rsidRPr="00615793">
        <w:rPr>
          <w:sz w:val="28"/>
          <w:szCs w:val="28"/>
        </w:rPr>
        <w:t>.</w:t>
      </w:r>
    </w:p>
    <w:p w14:paraId="37862D7E" w14:textId="77777777" w:rsidR="00BC1D25" w:rsidRPr="00615793" w:rsidRDefault="00BC1D25" w:rsidP="005E0A47">
      <w:pPr>
        <w:spacing w:line="360" w:lineRule="auto"/>
        <w:rPr>
          <w:sz w:val="28"/>
          <w:szCs w:val="28"/>
        </w:rPr>
      </w:pPr>
    </w:p>
    <w:p w14:paraId="66363A3F" w14:textId="77777777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Das Leben von Zachäus hat sich verändert.</w:t>
      </w:r>
    </w:p>
    <w:p w14:paraId="49658111" w14:textId="77777777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Sogar von Grund auf.</w:t>
      </w:r>
    </w:p>
    <w:p w14:paraId="76F29818" w14:textId="77777777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Jesus sieht Zachäus.</w:t>
      </w:r>
    </w:p>
    <w:p w14:paraId="11B5ACD4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7160C44D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49ABE713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5DB5803D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3FDC8EFB" w14:textId="62CC9679" w:rsidR="00424D2E" w:rsidRPr="00615793" w:rsidRDefault="00424D2E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Plötzlich weiß </w:t>
      </w:r>
      <w:r w:rsidR="00BC1D25" w:rsidRPr="00615793">
        <w:rPr>
          <w:sz w:val="28"/>
          <w:szCs w:val="28"/>
        </w:rPr>
        <w:t xml:space="preserve">Zachäus weiß, </w:t>
      </w:r>
      <w:r w:rsidRPr="00615793">
        <w:rPr>
          <w:sz w:val="28"/>
          <w:szCs w:val="28"/>
        </w:rPr>
        <w:t>worauf es ankommt.</w:t>
      </w:r>
    </w:p>
    <w:p w14:paraId="53C1D36E" w14:textId="3E027288" w:rsidR="00BC1D25" w:rsidRPr="00615793" w:rsidRDefault="00424D2E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Es </w:t>
      </w:r>
      <w:r w:rsidR="00BC1D25" w:rsidRPr="00615793">
        <w:rPr>
          <w:sz w:val="28"/>
          <w:szCs w:val="28"/>
        </w:rPr>
        <w:t>kommt doch auf mich persönlich an.</w:t>
      </w:r>
    </w:p>
    <w:p w14:paraId="4DD90B30" w14:textId="7B9DE871" w:rsidR="00BC1D25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Es ist nicht egal, was ich tue oder nicht mache!</w:t>
      </w:r>
    </w:p>
    <w:p w14:paraId="71B0F453" w14:textId="77777777" w:rsidR="00B80B50" w:rsidRPr="00615793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Mein Leben ist nicht umsonst</w:t>
      </w:r>
      <w:r w:rsidR="00B80B50" w:rsidRPr="00615793">
        <w:rPr>
          <w:sz w:val="28"/>
          <w:szCs w:val="28"/>
        </w:rPr>
        <w:t xml:space="preserve">. </w:t>
      </w:r>
    </w:p>
    <w:p w14:paraId="1A8EFD51" w14:textId="34C7D7DC" w:rsidR="00BC1D25" w:rsidRPr="00615793" w:rsidRDefault="00424D2E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Gott sieht</w:t>
      </w:r>
      <w:r w:rsidR="00B80B50" w:rsidRPr="00615793">
        <w:rPr>
          <w:sz w:val="28"/>
          <w:szCs w:val="28"/>
        </w:rPr>
        <w:t xml:space="preserve"> mich</w:t>
      </w:r>
      <w:r w:rsidRPr="00615793">
        <w:rPr>
          <w:sz w:val="28"/>
          <w:szCs w:val="28"/>
        </w:rPr>
        <w:t>.</w:t>
      </w:r>
    </w:p>
    <w:p w14:paraId="5D01BA6F" w14:textId="77777777" w:rsidR="00B80B50" w:rsidRPr="00615793" w:rsidRDefault="00B80B50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Diese drei Worte sind es wert, gehört zu werden.</w:t>
      </w:r>
    </w:p>
    <w:p w14:paraId="531D7A89" w14:textId="52928EFD" w:rsidR="00BC1D25" w:rsidRPr="00615793" w:rsidRDefault="00B80B50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Mehr gibt es nicht zu sagen.</w:t>
      </w:r>
    </w:p>
    <w:p w14:paraId="2CF2B3E9" w14:textId="77777777" w:rsidR="00BC1D25" w:rsidRPr="00615793" w:rsidRDefault="00BC1D25" w:rsidP="005E0A47">
      <w:pPr>
        <w:spacing w:line="360" w:lineRule="auto"/>
        <w:rPr>
          <w:sz w:val="28"/>
          <w:szCs w:val="28"/>
        </w:rPr>
      </w:pPr>
    </w:p>
    <w:p w14:paraId="157B65EC" w14:textId="09FFA8FD" w:rsidR="00BC1D25" w:rsidRPr="00615793" w:rsidRDefault="00BC1D25" w:rsidP="005E0A47">
      <w:pPr>
        <w:pStyle w:val="Listenabsatz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Wie gut ist es, dass es dich Zächaus gibt! </w:t>
      </w:r>
    </w:p>
    <w:p w14:paraId="3A01DE89" w14:textId="77777777" w:rsidR="00BC1D25" w:rsidRPr="00615793" w:rsidRDefault="00BC1D25" w:rsidP="005E0A47">
      <w:pPr>
        <w:pStyle w:val="Listenabsatz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Wie gut, dass du bist.</w:t>
      </w:r>
    </w:p>
    <w:p w14:paraId="74C2F267" w14:textId="6E6DAA40" w:rsidR="00BC1D25" w:rsidRPr="00615793" w:rsidRDefault="00BC1D25" w:rsidP="005E0A47">
      <w:pPr>
        <w:pStyle w:val="Listenabsatz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Wie gut, dass </w:t>
      </w:r>
      <w:r w:rsidR="00B80B50" w:rsidRPr="00615793">
        <w:rPr>
          <w:sz w:val="28"/>
          <w:szCs w:val="28"/>
        </w:rPr>
        <w:t>von dir Zachäus lernen, worauf es im Leben ankommt</w:t>
      </w:r>
      <w:r w:rsidRPr="00615793">
        <w:rPr>
          <w:sz w:val="28"/>
          <w:szCs w:val="28"/>
        </w:rPr>
        <w:t>!</w:t>
      </w:r>
    </w:p>
    <w:p w14:paraId="5A001EA8" w14:textId="77777777" w:rsidR="00234190" w:rsidRPr="00615793" w:rsidRDefault="00234190" w:rsidP="003E13EE">
      <w:pPr>
        <w:pStyle w:val="Listenabsatz"/>
        <w:spacing w:line="360" w:lineRule="auto"/>
        <w:rPr>
          <w:sz w:val="28"/>
          <w:szCs w:val="28"/>
        </w:rPr>
      </w:pPr>
    </w:p>
    <w:p w14:paraId="4A264DD2" w14:textId="2C4C8BF1" w:rsidR="00B80B50" w:rsidRPr="00615793" w:rsidRDefault="00B80B50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Wie gut, dass wir von Jesus und </w:t>
      </w:r>
      <w:r w:rsidR="00490A6E" w:rsidRPr="00615793">
        <w:rPr>
          <w:sz w:val="28"/>
          <w:szCs w:val="28"/>
        </w:rPr>
        <w:t>Zachäus</w:t>
      </w:r>
      <w:r w:rsidRPr="00615793">
        <w:rPr>
          <w:sz w:val="28"/>
          <w:szCs w:val="28"/>
        </w:rPr>
        <w:t xml:space="preserve"> hören, was unser Leben trägt:</w:t>
      </w:r>
    </w:p>
    <w:p w14:paraId="7FBD267F" w14:textId="7C977B24" w:rsidR="00B80B50" w:rsidRPr="00615793" w:rsidRDefault="00B80B50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Gott sieht uns!</w:t>
      </w:r>
    </w:p>
    <w:p w14:paraId="4B185CA4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1F062BFB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757645F3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564B9EA3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76B2E90F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1D5F4B03" w14:textId="2E11A9FC" w:rsidR="00B80B50" w:rsidRPr="00615793" w:rsidRDefault="00D87058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„Denn der Menschensohn ist gekommen, zu suchen und selig zu machen, was verloren ist, „erinnert uns Lukas</w:t>
      </w:r>
      <w:r w:rsidR="00B80B50" w:rsidRPr="00615793">
        <w:rPr>
          <w:sz w:val="28"/>
          <w:szCs w:val="28"/>
        </w:rPr>
        <w:t>.</w:t>
      </w:r>
    </w:p>
    <w:p w14:paraId="4FC7DF5B" w14:textId="77777777" w:rsidR="00B80B50" w:rsidRPr="00615793" w:rsidRDefault="00B80B50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Es tut gut,</w:t>
      </w:r>
      <w:r w:rsidR="00E25350" w:rsidRPr="00615793">
        <w:rPr>
          <w:sz w:val="28"/>
          <w:szCs w:val="28"/>
        </w:rPr>
        <w:t xml:space="preserve"> wenn Jesus </w:t>
      </w:r>
      <w:r w:rsidRPr="00615793">
        <w:rPr>
          <w:sz w:val="28"/>
          <w:szCs w:val="28"/>
        </w:rPr>
        <w:t>mit Gott sich an uns als Person freut.</w:t>
      </w:r>
    </w:p>
    <w:p w14:paraId="677482DD" w14:textId="4F9D166B" w:rsidR="00D87058" w:rsidRPr="00615793" w:rsidRDefault="00B80B50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Sie </w:t>
      </w:r>
      <w:r w:rsidR="00490A6E" w:rsidRPr="00615793">
        <w:rPr>
          <w:sz w:val="28"/>
          <w:szCs w:val="28"/>
        </w:rPr>
        <w:t>sehen,</w:t>
      </w:r>
      <w:r w:rsidRPr="00615793">
        <w:rPr>
          <w:sz w:val="28"/>
          <w:szCs w:val="28"/>
        </w:rPr>
        <w:t xml:space="preserve"> wer wir </w:t>
      </w:r>
      <w:r w:rsidR="00490A6E" w:rsidRPr="00615793">
        <w:rPr>
          <w:sz w:val="28"/>
          <w:szCs w:val="28"/>
        </w:rPr>
        <w:t>sind,</w:t>
      </w:r>
      <w:r w:rsidRPr="00615793">
        <w:rPr>
          <w:sz w:val="28"/>
          <w:szCs w:val="28"/>
        </w:rPr>
        <w:t xml:space="preserve"> und nehmen</w:t>
      </w:r>
      <w:r w:rsidR="00490A6E" w:rsidRPr="00615793">
        <w:rPr>
          <w:sz w:val="28"/>
          <w:szCs w:val="28"/>
        </w:rPr>
        <w:t xml:space="preserve"> uns als Person wahr</w:t>
      </w:r>
      <w:r w:rsidRPr="00615793">
        <w:rPr>
          <w:sz w:val="28"/>
          <w:szCs w:val="28"/>
        </w:rPr>
        <w:t xml:space="preserve">. </w:t>
      </w:r>
    </w:p>
    <w:p w14:paraId="6583A4FF" w14:textId="77777777" w:rsidR="00490A6E" w:rsidRPr="00615793" w:rsidRDefault="00490A6E" w:rsidP="005E0A47">
      <w:pPr>
        <w:spacing w:line="360" w:lineRule="auto"/>
        <w:rPr>
          <w:sz w:val="28"/>
          <w:szCs w:val="28"/>
        </w:rPr>
      </w:pPr>
    </w:p>
    <w:p w14:paraId="75DE0FE8" w14:textId="326EF397" w:rsidR="00490A6E" w:rsidRPr="00615793" w:rsidRDefault="00490A6E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 xml:space="preserve">Das klingt nach nicht sehr viel: Aber seien wir ehrlich: Mehr braucht es nicht, um gerne zu leben und zu wissen es ist gut, dass ich da bin. </w:t>
      </w:r>
    </w:p>
    <w:p w14:paraId="6C287835" w14:textId="77777777" w:rsidR="00B640D9" w:rsidRDefault="00BC1D25" w:rsidP="005E0A47">
      <w:pPr>
        <w:spacing w:line="360" w:lineRule="auto"/>
        <w:rPr>
          <w:sz w:val="28"/>
          <w:szCs w:val="28"/>
        </w:rPr>
      </w:pPr>
      <w:r w:rsidRPr="00615793">
        <w:rPr>
          <w:sz w:val="28"/>
          <w:szCs w:val="28"/>
        </w:rPr>
        <w:t>Amen!</w:t>
      </w:r>
    </w:p>
    <w:p w14:paraId="4F09B48F" w14:textId="77777777" w:rsidR="00615793" w:rsidRDefault="00615793" w:rsidP="005E0A47">
      <w:pPr>
        <w:spacing w:line="360" w:lineRule="auto"/>
        <w:rPr>
          <w:sz w:val="28"/>
          <w:szCs w:val="28"/>
        </w:rPr>
      </w:pPr>
    </w:p>
    <w:p w14:paraId="13F2BBCE" w14:textId="5AC3672B" w:rsidR="00615793" w:rsidRPr="00617A26" w:rsidRDefault="00615793" w:rsidP="005E0A47">
      <w:pPr>
        <w:spacing w:line="360" w:lineRule="auto"/>
        <w:rPr>
          <w:i/>
          <w:iCs/>
          <w:sz w:val="24"/>
          <w:szCs w:val="24"/>
        </w:rPr>
      </w:pPr>
      <w:r w:rsidRPr="00617A26">
        <w:rPr>
          <w:i/>
          <w:iCs/>
          <w:sz w:val="24"/>
          <w:szCs w:val="24"/>
        </w:rPr>
        <w:t>Pfarrer i.R. Johannes Bröckel; Stuttgart im Mai 202</w:t>
      </w:r>
      <w:r w:rsidR="002316B5" w:rsidRPr="00617A26">
        <w:rPr>
          <w:i/>
          <w:iCs/>
          <w:sz w:val="24"/>
          <w:szCs w:val="24"/>
        </w:rPr>
        <w:t>5</w:t>
      </w:r>
    </w:p>
    <w:sectPr w:rsidR="00615793" w:rsidRPr="00617A26" w:rsidSect="00615793">
      <w:headerReference w:type="default" r:id="rId10"/>
      <w:footerReference w:type="default" r:id="rId11"/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05F6E" w14:textId="77777777" w:rsidR="00354869" w:rsidRDefault="00354869" w:rsidP="00A702DA">
      <w:pPr>
        <w:spacing w:after="0" w:line="240" w:lineRule="auto"/>
      </w:pPr>
      <w:r>
        <w:separator/>
      </w:r>
    </w:p>
  </w:endnote>
  <w:endnote w:type="continuationSeparator" w:id="0">
    <w:p w14:paraId="2F86F3B8" w14:textId="77777777" w:rsidR="00354869" w:rsidRDefault="00354869" w:rsidP="00A7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D19CD" w14:textId="60E78968" w:rsidR="00A702DA" w:rsidRPr="00A702DA" w:rsidRDefault="00BC1D25" w:rsidP="00A734E2">
    <w:pPr>
      <w:pStyle w:val="Fuzeile"/>
      <w:tabs>
        <w:tab w:val="clear" w:pos="4536"/>
        <w:tab w:val="left" w:pos="5387"/>
      </w:tabs>
      <w:rPr>
        <w:sz w:val="20"/>
        <w:szCs w:val="20"/>
      </w:rPr>
    </w:pPr>
    <w:r>
      <w:rPr>
        <w:sz w:val="20"/>
        <w:szCs w:val="20"/>
      </w:rPr>
      <w:t>Andach</w:t>
    </w:r>
    <w:r w:rsidR="00617A26">
      <w:rPr>
        <w:sz w:val="20"/>
        <w:szCs w:val="20"/>
      </w:rPr>
      <w:t xml:space="preserve">t im Mai 2025: </w:t>
    </w:r>
    <w:r>
      <w:rPr>
        <w:sz w:val="20"/>
        <w:szCs w:val="20"/>
      </w:rPr>
      <w:t xml:space="preserve"> </w:t>
    </w:r>
    <w:r w:rsidR="001F6F92">
      <w:rPr>
        <w:sz w:val="20"/>
        <w:szCs w:val="20"/>
      </w:rPr>
      <w:t>L</w:t>
    </w:r>
    <w:r w:rsidR="00617A26">
      <w:rPr>
        <w:sz w:val="20"/>
        <w:szCs w:val="20"/>
      </w:rPr>
      <w:t>ukas</w:t>
    </w:r>
    <w:r w:rsidR="001F6F92">
      <w:rPr>
        <w:sz w:val="20"/>
        <w:szCs w:val="20"/>
      </w:rPr>
      <w:t xml:space="preserve"> </w:t>
    </w:r>
    <w:r w:rsidR="00615793">
      <w:rPr>
        <w:sz w:val="20"/>
        <w:szCs w:val="20"/>
      </w:rPr>
      <w:t>19,1-10</w:t>
    </w:r>
    <w:r w:rsidR="00615793">
      <w:rPr>
        <w:sz w:val="20"/>
        <w:szCs w:val="20"/>
      </w:rPr>
      <w:tab/>
    </w:r>
    <w:r w:rsidR="00A734E2" w:rsidRPr="00A734E2">
      <w:rPr>
        <w:sz w:val="20"/>
        <w:szCs w:val="20"/>
      </w:rPr>
      <w:fldChar w:fldCharType="begin"/>
    </w:r>
    <w:r w:rsidR="00A734E2" w:rsidRPr="00A734E2">
      <w:rPr>
        <w:sz w:val="20"/>
        <w:szCs w:val="20"/>
      </w:rPr>
      <w:instrText>PAGE   \* MERGEFORMAT</w:instrText>
    </w:r>
    <w:r w:rsidR="00A734E2" w:rsidRPr="00A734E2">
      <w:rPr>
        <w:sz w:val="20"/>
        <w:szCs w:val="20"/>
      </w:rPr>
      <w:fldChar w:fldCharType="separate"/>
    </w:r>
    <w:r w:rsidR="002E2076">
      <w:rPr>
        <w:noProof/>
        <w:sz w:val="20"/>
        <w:szCs w:val="20"/>
      </w:rPr>
      <w:t>1</w:t>
    </w:r>
    <w:r w:rsidR="00A734E2" w:rsidRPr="00A734E2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EE50F" w14:textId="77777777" w:rsidR="00354869" w:rsidRDefault="00354869" w:rsidP="00A702DA">
      <w:pPr>
        <w:spacing w:after="0" w:line="240" w:lineRule="auto"/>
      </w:pPr>
      <w:r>
        <w:separator/>
      </w:r>
    </w:p>
  </w:footnote>
  <w:footnote w:type="continuationSeparator" w:id="0">
    <w:p w14:paraId="43BF7483" w14:textId="77777777" w:rsidR="00354869" w:rsidRDefault="00354869" w:rsidP="00A70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A3ED6" w14:textId="77777777" w:rsidR="00A702DA" w:rsidRDefault="00A702DA" w:rsidP="00A702DA">
    <w:pPr>
      <w:pStyle w:val="Kopfzeile"/>
      <w:jc w:val="center"/>
    </w:pPr>
    <w:r>
      <w:rPr>
        <w:noProof/>
        <w:lang w:eastAsia="de-DE"/>
      </w:rPr>
      <w:drawing>
        <wp:inline distT="0" distB="0" distL="0" distR="0" wp14:anchorId="49E588A7" wp14:editId="05B85C84">
          <wp:extent cx="670560" cy="660400"/>
          <wp:effectExtent l="0" t="0" r="0" b="6350"/>
          <wp:docPr id="1" name="Bild 1" descr="\\Groezinger\festplatte\Eigene Dateien\Eigene Bilder\eks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\\Groezinger\festplatte\Eigene Dateien\Eigene Bilder\eksLogo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660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B15C6"/>
    <w:multiLevelType w:val="hybridMultilevel"/>
    <w:tmpl w:val="DD963C2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029C2"/>
    <w:multiLevelType w:val="hybridMultilevel"/>
    <w:tmpl w:val="7B1C46B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C423EE"/>
    <w:multiLevelType w:val="hybridMultilevel"/>
    <w:tmpl w:val="0ED0A6A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E6639"/>
    <w:multiLevelType w:val="hybridMultilevel"/>
    <w:tmpl w:val="E03AA7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45156"/>
    <w:multiLevelType w:val="hybridMultilevel"/>
    <w:tmpl w:val="4D4CCE1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A30B8"/>
    <w:multiLevelType w:val="hybridMultilevel"/>
    <w:tmpl w:val="7A94F5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917751">
    <w:abstractNumId w:val="4"/>
  </w:num>
  <w:num w:numId="2" w16cid:durableId="1806046227">
    <w:abstractNumId w:val="0"/>
  </w:num>
  <w:num w:numId="3" w16cid:durableId="931360144">
    <w:abstractNumId w:val="5"/>
  </w:num>
  <w:num w:numId="4" w16cid:durableId="786629615">
    <w:abstractNumId w:val="2"/>
  </w:num>
  <w:num w:numId="5" w16cid:durableId="901522447">
    <w:abstractNumId w:val="3"/>
  </w:num>
  <w:num w:numId="6" w16cid:durableId="152582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25"/>
    <w:rsid w:val="00025382"/>
    <w:rsid w:val="00082FBA"/>
    <w:rsid w:val="00143518"/>
    <w:rsid w:val="001F6F92"/>
    <w:rsid w:val="002316B5"/>
    <w:rsid w:val="00234190"/>
    <w:rsid w:val="00271E5F"/>
    <w:rsid w:val="002E2076"/>
    <w:rsid w:val="00354869"/>
    <w:rsid w:val="003E13EE"/>
    <w:rsid w:val="004012FF"/>
    <w:rsid w:val="00424D2E"/>
    <w:rsid w:val="00490A6E"/>
    <w:rsid w:val="004C3BEC"/>
    <w:rsid w:val="005E0A47"/>
    <w:rsid w:val="00615793"/>
    <w:rsid w:val="00617A26"/>
    <w:rsid w:val="006B6208"/>
    <w:rsid w:val="00714E09"/>
    <w:rsid w:val="00717FF2"/>
    <w:rsid w:val="00732BC0"/>
    <w:rsid w:val="0078419A"/>
    <w:rsid w:val="008D2C65"/>
    <w:rsid w:val="009B5017"/>
    <w:rsid w:val="009E7D1F"/>
    <w:rsid w:val="009F5943"/>
    <w:rsid w:val="00A405E7"/>
    <w:rsid w:val="00A702DA"/>
    <w:rsid w:val="00A734E2"/>
    <w:rsid w:val="00A93F63"/>
    <w:rsid w:val="00B375B7"/>
    <w:rsid w:val="00B640D9"/>
    <w:rsid w:val="00B80B50"/>
    <w:rsid w:val="00BC1D25"/>
    <w:rsid w:val="00CA4C95"/>
    <w:rsid w:val="00CB046F"/>
    <w:rsid w:val="00CE76D2"/>
    <w:rsid w:val="00D13B65"/>
    <w:rsid w:val="00D30B98"/>
    <w:rsid w:val="00D87058"/>
    <w:rsid w:val="00DC7D88"/>
    <w:rsid w:val="00DE0D77"/>
    <w:rsid w:val="00DE60FF"/>
    <w:rsid w:val="00E14C59"/>
    <w:rsid w:val="00E154C8"/>
    <w:rsid w:val="00E25350"/>
    <w:rsid w:val="00E3482F"/>
    <w:rsid w:val="00E451D8"/>
    <w:rsid w:val="00F173A6"/>
    <w:rsid w:val="00F90344"/>
    <w:rsid w:val="00FF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7BE5C1"/>
  <w15:docId w15:val="{271F6092-3A39-4BA0-98B2-1FD77994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1D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0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02DA"/>
  </w:style>
  <w:style w:type="paragraph" w:styleId="Fuzeile">
    <w:name w:val="footer"/>
    <w:basedOn w:val="Standard"/>
    <w:link w:val="FuzeileZchn"/>
    <w:uiPriority w:val="99"/>
    <w:unhideWhenUsed/>
    <w:rsid w:val="00A70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02D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02D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1D25"/>
    <w:pPr>
      <w:ind w:left="720"/>
      <w:contextualSpacing/>
    </w:pPr>
  </w:style>
  <w:style w:type="character" w:customStyle="1" w:styleId="verse">
    <w:name w:val="verse"/>
    <w:basedOn w:val="Absatz-Standardschriftart"/>
    <w:rsid w:val="00D87058"/>
  </w:style>
  <w:style w:type="character" w:customStyle="1" w:styleId="bd">
    <w:name w:val="bd"/>
    <w:basedOn w:val="Absatz-Standardschriftart"/>
    <w:rsid w:val="00D870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es.broeckel\Documents\Benutzerdefinierte%20Office-Vorlagen\Kasualienvorlage%202016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B239892D3BD34DBC643369D10A1264" ma:contentTypeVersion="0" ma:contentTypeDescription="Ein neues Dokument erstellen." ma:contentTypeScope="" ma:versionID="ce8eaa0d581e6ba7c35ad446fde2a6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f5dc90cf06628c3b90945c8266c24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BE855-4B25-4292-BF5F-4924A9C721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EBAEE0-47AC-4900-9C8D-970B20E8A5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F95D72-6A9C-4F1D-836F-7ACF3E2FC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Kasualienvorlage 2016</Template>
  <TotalTime>0</TotalTime>
  <Pages>8</Pages>
  <Words>822</Words>
  <Characters>5184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ELKW</Company>
  <LinksUpToDate>false</LinksUpToDate>
  <CharactersWithSpaces>5995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Broeckel, Johannes</dc:creator>
  <cp:lastModifiedBy>Johannes Bröckel</cp:lastModifiedBy>
  <cp:revision>6</cp:revision>
  <cp:lastPrinted>2024-06-10T09:46:00Z</cp:lastPrinted>
  <dcterms:created xsi:type="dcterms:W3CDTF">2025-04-28T08:05:00Z</dcterms:created>
  <dcterms:modified xsi:type="dcterms:W3CDTF">2025-04-28T08:23:00Z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0x01010092B239892D3BD34DBC643369D10A1264</vt:lpwstr>
  </property>
</Properties>
</file>